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4A0" w:firstRow="1" w:lastRow="0" w:firstColumn="1" w:lastColumn="0" w:noHBand="0" w:noVBand="1"/>
      </w:tblPr>
      <w:tblGrid>
        <w:gridCol w:w="348"/>
        <w:gridCol w:w="4897"/>
        <w:gridCol w:w="5216"/>
        <w:gridCol w:w="339"/>
      </w:tblGrid>
      <w:tr w:rsidR="00265218" w:rsidRPr="00410E03" w14:paraId="6E1B364E" w14:textId="77777777" w:rsidTr="004A60DD">
        <w:trPr>
          <w:trHeight w:val="983"/>
        </w:trPr>
        <w:tc>
          <w:tcPr>
            <w:tcW w:w="161" w:type="pct"/>
          </w:tcPr>
          <w:p w14:paraId="07C861D4" w14:textId="77777777" w:rsidR="00265218" w:rsidRPr="00410E03" w:rsidRDefault="00265218" w:rsidP="00CF31BB">
            <w:pPr>
              <w:pStyle w:val="Title"/>
            </w:pPr>
          </w:p>
        </w:tc>
        <w:tc>
          <w:tcPr>
            <w:tcW w:w="2267" w:type="pct"/>
            <w:shd w:val="clear" w:color="auto" w:fill="1F497D" w:themeFill="text2"/>
            <w:vAlign w:val="center"/>
          </w:tcPr>
          <w:p w14:paraId="2D5DC6F3" w14:textId="21762012" w:rsidR="00265218" w:rsidRPr="00410E03" w:rsidRDefault="008F053E" w:rsidP="0035052D">
            <w:pPr>
              <w:pStyle w:val="Title"/>
            </w:pPr>
            <w:r>
              <w:t>Project Application Form</w:t>
            </w:r>
          </w:p>
        </w:tc>
        <w:tc>
          <w:tcPr>
            <w:tcW w:w="2415" w:type="pct"/>
          </w:tcPr>
          <w:p w14:paraId="01A63651" w14:textId="77777777" w:rsidR="00265218" w:rsidRPr="00410E03" w:rsidRDefault="00265218" w:rsidP="00CF31BB">
            <w:pPr>
              <w:pStyle w:val="Title"/>
            </w:pPr>
          </w:p>
        </w:tc>
        <w:tc>
          <w:tcPr>
            <w:tcW w:w="157" w:type="pct"/>
          </w:tcPr>
          <w:p w14:paraId="607E7354" w14:textId="77777777" w:rsidR="00265218" w:rsidRPr="00410E03" w:rsidRDefault="00265218" w:rsidP="00CF31BB">
            <w:pPr>
              <w:pStyle w:val="Title"/>
            </w:pPr>
          </w:p>
        </w:tc>
      </w:tr>
      <w:tr w:rsidR="00BC1B68" w:rsidRPr="00410E03" w14:paraId="22C8AEBE" w14:textId="77777777" w:rsidTr="004A60DD">
        <w:trPr>
          <w:trHeight w:val="288"/>
        </w:trPr>
        <w:tc>
          <w:tcPr>
            <w:tcW w:w="161" w:type="pct"/>
          </w:tcPr>
          <w:p w14:paraId="24FF3D02" w14:textId="77777777" w:rsidR="00BC1B68" w:rsidRPr="00410E03" w:rsidRDefault="00BC1B68" w:rsidP="00915359"/>
        </w:tc>
        <w:tc>
          <w:tcPr>
            <w:tcW w:w="4682" w:type="pct"/>
            <w:gridSpan w:val="2"/>
          </w:tcPr>
          <w:p w14:paraId="6ED43424" w14:textId="77777777" w:rsidR="00BC1B68" w:rsidRPr="00410E03" w:rsidRDefault="00BC1B68" w:rsidP="00915359"/>
        </w:tc>
        <w:tc>
          <w:tcPr>
            <w:tcW w:w="157" w:type="pct"/>
          </w:tcPr>
          <w:p w14:paraId="5DE12EAE" w14:textId="77777777" w:rsidR="00BC1B68" w:rsidRPr="00410E03" w:rsidRDefault="00BC1B68" w:rsidP="00915359"/>
        </w:tc>
      </w:tr>
      <w:tr w:rsidR="00265218" w:rsidRPr="00410E03" w14:paraId="4C00484A" w14:textId="77777777" w:rsidTr="004A60DD">
        <w:trPr>
          <w:trHeight w:val="9908"/>
        </w:trPr>
        <w:tc>
          <w:tcPr>
            <w:tcW w:w="161" w:type="pct"/>
          </w:tcPr>
          <w:p w14:paraId="07E46739" w14:textId="77777777" w:rsidR="00265218" w:rsidRPr="00410E03" w:rsidRDefault="00265218" w:rsidP="00CF31BB"/>
        </w:tc>
        <w:tc>
          <w:tcPr>
            <w:tcW w:w="4682" w:type="pct"/>
            <w:gridSpan w:val="2"/>
          </w:tcPr>
          <w:tbl>
            <w:tblPr>
              <w:tblStyle w:val="TableGrid"/>
              <w:tblW w:w="989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top w:w="28" w:type="dxa"/>
              </w:tblCellMar>
              <w:tblLook w:val="0620" w:firstRow="1" w:lastRow="0" w:firstColumn="0" w:lastColumn="0" w:noHBand="1" w:noVBand="1"/>
              <w:tblDescription w:val="Layout table"/>
            </w:tblPr>
            <w:tblGrid>
              <w:gridCol w:w="2201"/>
              <w:gridCol w:w="300"/>
              <w:gridCol w:w="615"/>
              <w:gridCol w:w="269"/>
              <w:gridCol w:w="31"/>
              <w:gridCol w:w="1477"/>
              <w:gridCol w:w="300"/>
              <w:gridCol w:w="1339"/>
              <w:gridCol w:w="238"/>
              <w:gridCol w:w="62"/>
              <w:gridCol w:w="3065"/>
            </w:tblGrid>
            <w:tr w:rsidR="00C50E6D" w:rsidRPr="00410E03" w14:paraId="26FF3972" w14:textId="77777777" w:rsidTr="00A02846">
              <w:trPr>
                <w:trHeight w:val="170"/>
              </w:trPr>
              <w:tc>
                <w:tcPr>
                  <w:tcW w:w="2201" w:type="dxa"/>
                  <w:tcBorders>
                    <w:bottom w:val="single" w:sz="4" w:space="0" w:color="808080" w:themeColor="background1" w:themeShade="80"/>
                  </w:tcBorders>
                </w:tcPr>
                <w:p w14:paraId="6058B206" w14:textId="77777777" w:rsidR="00C50E6D" w:rsidRPr="00410E03" w:rsidRDefault="00C50E6D" w:rsidP="00915359"/>
              </w:tc>
              <w:tc>
                <w:tcPr>
                  <w:tcW w:w="300" w:type="dxa"/>
                  <w:tcBorders>
                    <w:left w:val="nil"/>
                  </w:tcBorders>
                </w:tcPr>
                <w:p w14:paraId="45B2727C" w14:textId="77777777" w:rsidR="00C50E6D" w:rsidRPr="00410E03" w:rsidRDefault="00C50E6D" w:rsidP="00915359"/>
              </w:tc>
              <w:tc>
                <w:tcPr>
                  <w:tcW w:w="7396" w:type="dxa"/>
                  <w:gridSpan w:val="9"/>
                  <w:tcBorders>
                    <w:bottom w:val="single" w:sz="4" w:space="0" w:color="808080" w:themeColor="background1" w:themeShade="80"/>
                  </w:tcBorders>
                </w:tcPr>
                <w:p w14:paraId="69DEE4DF" w14:textId="77777777" w:rsidR="00C50E6D" w:rsidRPr="00410E03" w:rsidRDefault="00C50E6D" w:rsidP="00915359"/>
              </w:tc>
            </w:tr>
            <w:tr w:rsidR="00C50E6D" w:rsidRPr="009F4149" w14:paraId="55254443" w14:textId="77777777" w:rsidTr="00A02846">
              <w:tc>
                <w:tcPr>
                  <w:tcW w:w="2201" w:type="dxa"/>
                  <w:tcBorders>
                    <w:top w:val="single" w:sz="4" w:space="0" w:color="808080" w:themeColor="background1" w:themeShade="80"/>
                  </w:tcBorders>
                </w:tcPr>
                <w:p w14:paraId="284B9C9D" w14:textId="77777777" w:rsidR="00C50E6D" w:rsidRPr="009F4149" w:rsidRDefault="000C1E94" w:rsidP="009F4149">
                  <w:pPr>
                    <w:pStyle w:val="BoldText"/>
                  </w:pPr>
                  <w:sdt>
                    <w:sdtPr>
                      <w:id w:val="-1025244187"/>
                      <w:placeholder>
                        <w:docPart w:val="294DEB2A88714391AE07EB96E216CB11"/>
                      </w:placeholder>
                      <w:temporary/>
                      <w:showingPlcHdr/>
                      <w15:appearance w15:val="hidden"/>
                      <w:text/>
                    </w:sdtPr>
                    <w:sdtEndPr/>
                    <w:sdtContent>
                      <w:r w:rsidR="0035052D" w:rsidRPr="009F4149">
                        <w:t>Date</w:t>
                      </w:r>
                    </w:sdtContent>
                  </w:sdt>
                </w:p>
              </w:tc>
              <w:tc>
                <w:tcPr>
                  <w:tcW w:w="300" w:type="dxa"/>
                </w:tcPr>
                <w:p w14:paraId="77C3F079" w14:textId="77777777" w:rsidR="00C50E6D" w:rsidRPr="009F4149" w:rsidRDefault="00C50E6D" w:rsidP="009F4149">
                  <w:pPr>
                    <w:pStyle w:val="BoldText"/>
                  </w:pPr>
                </w:p>
              </w:tc>
              <w:tc>
                <w:tcPr>
                  <w:tcW w:w="7396" w:type="dxa"/>
                  <w:gridSpan w:val="9"/>
                  <w:tcBorders>
                    <w:top w:val="single" w:sz="4" w:space="0" w:color="808080" w:themeColor="background1" w:themeShade="80"/>
                  </w:tcBorders>
                </w:tcPr>
                <w:p w14:paraId="32ED5010" w14:textId="7A786F99" w:rsidR="00C50E6D" w:rsidRPr="009F4149" w:rsidRDefault="000C1E94" w:rsidP="009F4149">
                  <w:pPr>
                    <w:pStyle w:val="BoldText"/>
                  </w:pPr>
                  <w:sdt>
                    <w:sdtPr>
                      <w:id w:val="-1132778625"/>
                      <w:placeholder>
                        <w:docPart w:val="E42A08041376426EB85C82F5EDB7928F"/>
                      </w:placeholder>
                      <w15:appearance w15:val="hidden"/>
                      <w:text/>
                    </w:sdtPr>
                    <w:sdtEndPr/>
                    <w:sdtContent>
                      <w:r w:rsidR="008F053E">
                        <w:t>Project Name</w:t>
                      </w:r>
                    </w:sdtContent>
                  </w:sdt>
                </w:p>
              </w:tc>
            </w:tr>
            <w:tr w:rsidR="00A3321A" w:rsidRPr="00410E03" w14:paraId="27B6A6F4" w14:textId="77777777" w:rsidTr="00A02846">
              <w:tc>
                <w:tcPr>
                  <w:tcW w:w="4893" w:type="dxa"/>
                  <w:gridSpan w:val="6"/>
                  <w:tcBorders>
                    <w:bottom w:val="single" w:sz="4" w:space="0" w:color="808080" w:themeColor="background1" w:themeShade="80"/>
                  </w:tcBorders>
                </w:tcPr>
                <w:p w14:paraId="11B89F00" w14:textId="77777777" w:rsidR="00A3321A" w:rsidRPr="00410E03" w:rsidRDefault="00A3321A" w:rsidP="00915359"/>
              </w:tc>
              <w:tc>
                <w:tcPr>
                  <w:tcW w:w="300" w:type="dxa"/>
                  <w:tcBorders>
                    <w:left w:val="nil"/>
                  </w:tcBorders>
                </w:tcPr>
                <w:p w14:paraId="72B8829D" w14:textId="77777777" w:rsidR="00A3321A" w:rsidRPr="00410E03" w:rsidRDefault="00A3321A" w:rsidP="00915359"/>
              </w:tc>
              <w:tc>
                <w:tcPr>
                  <w:tcW w:w="4704" w:type="dxa"/>
                  <w:gridSpan w:val="4"/>
                  <w:tcBorders>
                    <w:bottom w:val="single" w:sz="4" w:space="0" w:color="808080" w:themeColor="background1" w:themeShade="80"/>
                  </w:tcBorders>
                </w:tcPr>
                <w:p w14:paraId="2B77A30B" w14:textId="77777777" w:rsidR="00A3321A" w:rsidRPr="00410E03" w:rsidRDefault="00A3321A" w:rsidP="00915359"/>
              </w:tc>
            </w:tr>
            <w:tr w:rsidR="00E141F4" w:rsidRPr="009F4149" w14:paraId="689D532E" w14:textId="77777777" w:rsidTr="00A02846">
              <w:trPr>
                <w:trHeight w:val="454"/>
              </w:trPr>
              <w:tc>
                <w:tcPr>
                  <w:tcW w:w="4893" w:type="dxa"/>
                  <w:gridSpan w:val="6"/>
                  <w:tcBorders>
                    <w:top w:val="single" w:sz="4" w:space="0" w:color="808080" w:themeColor="background1" w:themeShade="80"/>
                  </w:tcBorders>
                </w:tcPr>
                <w:p w14:paraId="252F9CD5" w14:textId="3E195482" w:rsidR="00E141F4" w:rsidRPr="009F4149" w:rsidRDefault="004A60DD" w:rsidP="009F4149">
                  <w:pPr>
                    <w:pStyle w:val="BoldText"/>
                  </w:pPr>
                  <w:r>
                    <w:t>Applicant</w:t>
                  </w:r>
                  <w:r w:rsidR="008F053E">
                    <w:t xml:space="preserve"> Name</w:t>
                  </w:r>
                </w:p>
              </w:tc>
              <w:tc>
                <w:tcPr>
                  <w:tcW w:w="300" w:type="dxa"/>
                </w:tcPr>
                <w:p w14:paraId="2EA06814" w14:textId="77777777" w:rsidR="00E141F4" w:rsidRPr="009F4149" w:rsidRDefault="00E141F4" w:rsidP="009F4149">
                  <w:pPr>
                    <w:pStyle w:val="BoldText"/>
                  </w:pPr>
                </w:p>
              </w:tc>
              <w:tc>
                <w:tcPr>
                  <w:tcW w:w="4704" w:type="dxa"/>
                  <w:gridSpan w:val="4"/>
                  <w:tcBorders>
                    <w:top w:val="single" w:sz="4" w:space="0" w:color="808080" w:themeColor="background1" w:themeShade="80"/>
                  </w:tcBorders>
                </w:tcPr>
                <w:p w14:paraId="5AC592CB" w14:textId="0CEEE18C" w:rsidR="00E141F4" w:rsidRPr="009F4149" w:rsidRDefault="008F053E" w:rsidP="009F4149">
                  <w:pPr>
                    <w:pStyle w:val="BoldText"/>
                  </w:pPr>
                  <w:r>
                    <w:t>Primary Contact Name</w:t>
                  </w:r>
                </w:p>
              </w:tc>
            </w:tr>
            <w:tr w:rsidR="00E141F4" w:rsidRPr="00410E03" w14:paraId="1937A267" w14:textId="77777777" w:rsidTr="00A02846">
              <w:trPr>
                <w:trHeight w:val="397"/>
              </w:trPr>
              <w:tc>
                <w:tcPr>
                  <w:tcW w:w="9897" w:type="dxa"/>
                  <w:gridSpan w:val="11"/>
                  <w:tcBorders>
                    <w:top w:val="single" w:sz="24" w:space="0" w:color="1F497D" w:themeColor="text2"/>
                    <w:bottom w:val="single" w:sz="24" w:space="0" w:color="1F497D" w:themeColor="text2"/>
                  </w:tcBorders>
                  <w:shd w:val="clear" w:color="auto" w:fill="F2F2F2" w:themeFill="background1" w:themeFillShade="F2"/>
                  <w:vAlign w:val="center"/>
                </w:tcPr>
                <w:p w14:paraId="768CF8F4" w14:textId="4A892CDB" w:rsidR="00E141F4" w:rsidRPr="00410E03" w:rsidRDefault="008F053E" w:rsidP="0035052D">
                  <w:pPr>
                    <w:pStyle w:val="BlueBoldText"/>
                  </w:pPr>
                  <w:r>
                    <w:t>Contact Information</w:t>
                  </w:r>
                </w:p>
              </w:tc>
            </w:tr>
            <w:tr w:rsidR="00E141F4" w:rsidRPr="00410E03" w14:paraId="5FB2E3BD" w14:textId="77777777" w:rsidTr="00A02846">
              <w:trPr>
                <w:trHeight w:val="57"/>
              </w:trPr>
              <w:tc>
                <w:tcPr>
                  <w:tcW w:w="9897" w:type="dxa"/>
                  <w:gridSpan w:val="11"/>
                  <w:tcBorders>
                    <w:top w:val="single" w:sz="24" w:space="0" w:color="1F497D" w:themeColor="text2"/>
                  </w:tcBorders>
                </w:tcPr>
                <w:p w14:paraId="065E0357" w14:textId="77777777" w:rsidR="00E141F4" w:rsidRPr="00410E03" w:rsidRDefault="00E141F4" w:rsidP="00915359"/>
              </w:tc>
            </w:tr>
            <w:tr w:rsidR="008F053E" w:rsidRPr="00410E03" w14:paraId="3E0D4EFC" w14:textId="77777777" w:rsidTr="000223F4">
              <w:trPr>
                <w:trHeight w:val="414"/>
              </w:trPr>
              <w:tc>
                <w:tcPr>
                  <w:tcW w:w="3116" w:type="dxa"/>
                  <w:gridSpan w:val="3"/>
                  <w:tcBorders>
                    <w:bottom w:val="single" w:sz="4" w:space="0" w:color="808080" w:themeColor="background1" w:themeShade="80"/>
                  </w:tcBorders>
                </w:tcPr>
                <w:p w14:paraId="6CD7C045" w14:textId="77777777" w:rsidR="008F053E" w:rsidRPr="00410E03" w:rsidRDefault="008F053E" w:rsidP="00915359"/>
              </w:tc>
              <w:tc>
                <w:tcPr>
                  <w:tcW w:w="300" w:type="dxa"/>
                  <w:gridSpan w:val="2"/>
                </w:tcPr>
                <w:p w14:paraId="2BF80583" w14:textId="77777777" w:rsidR="008F053E" w:rsidRPr="00410E03" w:rsidRDefault="008F053E" w:rsidP="00915359"/>
              </w:tc>
              <w:tc>
                <w:tcPr>
                  <w:tcW w:w="6481" w:type="dxa"/>
                  <w:gridSpan w:val="6"/>
                  <w:tcBorders>
                    <w:bottom w:val="single" w:sz="4" w:space="0" w:color="808080" w:themeColor="background1" w:themeShade="80"/>
                  </w:tcBorders>
                </w:tcPr>
                <w:p w14:paraId="3CF92BAD" w14:textId="77777777" w:rsidR="008F053E" w:rsidRPr="00410E03" w:rsidRDefault="008F053E" w:rsidP="00915359"/>
              </w:tc>
            </w:tr>
            <w:tr w:rsidR="00E301A2" w:rsidRPr="009F4149" w14:paraId="62CF3A94" w14:textId="77777777" w:rsidTr="00A02846">
              <w:trPr>
                <w:trHeight w:val="346"/>
              </w:trPr>
              <w:tc>
                <w:tcPr>
                  <w:tcW w:w="3385" w:type="dxa"/>
                  <w:gridSpan w:val="4"/>
                </w:tcPr>
                <w:p w14:paraId="1F9BE9CC" w14:textId="63678333" w:rsidR="00E301A2" w:rsidRPr="009F4149" w:rsidRDefault="008F053E" w:rsidP="009F4149">
                  <w:pPr>
                    <w:pStyle w:val="BoldText"/>
                  </w:pPr>
                  <w:r>
                    <w:t>Mobile Number</w:t>
                  </w:r>
                </w:p>
              </w:tc>
              <w:tc>
                <w:tcPr>
                  <w:tcW w:w="3385" w:type="dxa"/>
                  <w:gridSpan w:val="5"/>
                </w:tcPr>
                <w:p w14:paraId="3B64FF31" w14:textId="318AB791" w:rsidR="00E301A2" w:rsidRPr="009F4149" w:rsidRDefault="008F053E" w:rsidP="009F4149">
                  <w:pPr>
                    <w:pStyle w:val="BoldText"/>
                  </w:pPr>
                  <w:r>
                    <w:t>Email</w:t>
                  </w:r>
                </w:p>
              </w:tc>
              <w:tc>
                <w:tcPr>
                  <w:tcW w:w="3127" w:type="dxa"/>
                  <w:gridSpan w:val="2"/>
                  <w:tcBorders>
                    <w:top w:val="single" w:sz="4" w:space="0" w:color="808080" w:themeColor="background1" w:themeShade="80"/>
                  </w:tcBorders>
                </w:tcPr>
                <w:p w14:paraId="2C9ECA9A" w14:textId="495EA759" w:rsidR="00E301A2" w:rsidRPr="009F4149" w:rsidRDefault="00E301A2" w:rsidP="009F4149">
                  <w:pPr>
                    <w:pStyle w:val="BoldText"/>
                  </w:pPr>
                </w:p>
              </w:tc>
            </w:tr>
            <w:tr w:rsidR="00E61D15" w:rsidRPr="00410E03" w14:paraId="04A187A3" w14:textId="77777777" w:rsidTr="00A02846">
              <w:trPr>
                <w:trHeight w:val="414"/>
              </w:trPr>
              <w:tc>
                <w:tcPr>
                  <w:tcW w:w="9897" w:type="dxa"/>
                  <w:gridSpan w:val="11"/>
                  <w:tcBorders>
                    <w:bottom w:val="single" w:sz="4" w:space="0" w:color="808080" w:themeColor="background1" w:themeShade="80"/>
                  </w:tcBorders>
                </w:tcPr>
                <w:p w14:paraId="4307284A" w14:textId="77777777" w:rsidR="00E61D15" w:rsidRPr="00410E03" w:rsidRDefault="00E61D15" w:rsidP="00915359"/>
              </w:tc>
            </w:tr>
            <w:tr w:rsidR="00E61D15" w:rsidRPr="00410E03" w14:paraId="16803B5F" w14:textId="77777777" w:rsidTr="00A02846">
              <w:trPr>
                <w:trHeight w:val="346"/>
              </w:trPr>
              <w:tc>
                <w:tcPr>
                  <w:tcW w:w="9897" w:type="dxa"/>
                  <w:gridSpan w:val="11"/>
                  <w:tcBorders>
                    <w:top w:val="single" w:sz="4" w:space="0" w:color="808080" w:themeColor="background1" w:themeShade="80"/>
                  </w:tcBorders>
                </w:tcPr>
                <w:p w14:paraId="43DD2925" w14:textId="77777777" w:rsidR="00E61D15" w:rsidRPr="00410E03" w:rsidRDefault="000C1E94" w:rsidP="0035052D">
                  <w:pPr>
                    <w:pStyle w:val="BoldText"/>
                  </w:pPr>
                  <w:sdt>
                    <w:sdtPr>
                      <w:id w:val="-181676382"/>
                      <w:placeholder>
                        <w:docPart w:val="651F5E3C0249405D9EFAF3D62993B7D9"/>
                      </w:placeholder>
                      <w:temporary/>
                      <w:showingPlcHdr/>
                      <w15:appearance w15:val="hidden"/>
                      <w:text/>
                    </w:sdtPr>
                    <w:sdtEndPr/>
                    <w:sdtContent>
                      <w:r w:rsidR="0035052D" w:rsidRPr="00410E03">
                        <w:t>Address</w:t>
                      </w:r>
                    </w:sdtContent>
                  </w:sdt>
                </w:p>
              </w:tc>
            </w:tr>
            <w:tr w:rsidR="008F053E" w:rsidRPr="00410E03" w14:paraId="64FB6A8A" w14:textId="77777777" w:rsidTr="00173D77">
              <w:trPr>
                <w:trHeight w:val="346"/>
              </w:trPr>
              <w:tc>
                <w:tcPr>
                  <w:tcW w:w="6532" w:type="dxa"/>
                  <w:gridSpan w:val="8"/>
                  <w:tcBorders>
                    <w:bottom w:val="single" w:sz="4" w:space="0" w:color="808080" w:themeColor="background1" w:themeShade="80"/>
                  </w:tcBorders>
                </w:tcPr>
                <w:p w14:paraId="09BC96A9" w14:textId="77777777" w:rsidR="008F053E" w:rsidRPr="00410E03" w:rsidRDefault="008F053E" w:rsidP="00915359"/>
              </w:tc>
              <w:tc>
                <w:tcPr>
                  <w:tcW w:w="300" w:type="dxa"/>
                  <w:gridSpan w:val="2"/>
                </w:tcPr>
                <w:p w14:paraId="22EC810D" w14:textId="77777777" w:rsidR="008F053E" w:rsidRPr="00410E03" w:rsidRDefault="008F053E" w:rsidP="00915359"/>
              </w:tc>
              <w:tc>
                <w:tcPr>
                  <w:tcW w:w="3065" w:type="dxa"/>
                  <w:tcBorders>
                    <w:bottom w:val="single" w:sz="4" w:space="0" w:color="808080" w:themeColor="background1" w:themeShade="80"/>
                  </w:tcBorders>
                </w:tcPr>
                <w:p w14:paraId="661F9747" w14:textId="77777777" w:rsidR="008F053E" w:rsidRPr="00410E03" w:rsidRDefault="008F053E" w:rsidP="00915359"/>
              </w:tc>
            </w:tr>
            <w:tr w:rsidR="00E61D15" w:rsidRPr="009F4149" w14:paraId="3B321F06" w14:textId="77777777" w:rsidTr="004A60DD">
              <w:trPr>
                <w:trHeight w:val="346"/>
              </w:trPr>
              <w:tc>
                <w:tcPr>
                  <w:tcW w:w="3116" w:type="dxa"/>
                  <w:gridSpan w:val="3"/>
                  <w:tcBorders>
                    <w:top w:val="single" w:sz="4" w:space="0" w:color="808080" w:themeColor="background1" w:themeShade="80"/>
                    <w:bottom w:val="single" w:sz="24" w:space="0" w:color="1F497D" w:themeColor="text2"/>
                  </w:tcBorders>
                </w:tcPr>
                <w:p w14:paraId="1C33119E" w14:textId="77777777" w:rsidR="00E61D15" w:rsidRPr="009F4149" w:rsidRDefault="000C1E94" w:rsidP="009F4149">
                  <w:pPr>
                    <w:pStyle w:val="BoldText"/>
                  </w:pPr>
                  <w:sdt>
                    <w:sdtPr>
                      <w:id w:val="-1148971649"/>
                      <w:placeholder>
                        <w:docPart w:val="BB343EAE74E84D908DB9179F1D03B07C"/>
                      </w:placeholder>
                      <w:temporary/>
                      <w:showingPlcHdr/>
                      <w15:appearance w15:val="hidden"/>
                      <w:text/>
                    </w:sdtPr>
                    <w:sdtEndPr/>
                    <w:sdtContent>
                      <w:r w:rsidR="0035052D" w:rsidRPr="009F4149">
                        <w:t>City</w:t>
                      </w:r>
                    </w:sdtContent>
                  </w:sdt>
                </w:p>
              </w:tc>
              <w:tc>
                <w:tcPr>
                  <w:tcW w:w="300" w:type="dxa"/>
                  <w:gridSpan w:val="2"/>
                  <w:tcBorders>
                    <w:bottom w:val="single" w:sz="24" w:space="0" w:color="1F497D" w:themeColor="text2"/>
                  </w:tcBorders>
                </w:tcPr>
                <w:p w14:paraId="6E3799EF" w14:textId="77777777" w:rsidR="00E61D15" w:rsidRPr="009F4149" w:rsidRDefault="00E61D15" w:rsidP="009F4149">
                  <w:pPr>
                    <w:pStyle w:val="BoldText"/>
                  </w:pPr>
                </w:p>
              </w:tc>
              <w:tc>
                <w:tcPr>
                  <w:tcW w:w="3116" w:type="dxa"/>
                  <w:gridSpan w:val="3"/>
                  <w:tcBorders>
                    <w:top w:val="single" w:sz="4" w:space="0" w:color="808080" w:themeColor="background1" w:themeShade="80"/>
                    <w:bottom w:val="single" w:sz="24" w:space="0" w:color="1F497D" w:themeColor="text2"/>
                  </w:tcBorders>
                </w:tcPr>
                <w:p w14:paraId="66196739" w14:textId="7B7C2E53" w:rsidR="00E61D15" w:rsidRPr="009F4149" w:rsidRDefault="00E61D15" w:rsidP="009F4149">
                  <w:pPr>
                    <w:pStyle w:val="BoldText"/>
                  </w:pPr>
                </w:p>
              </w:tc>
              <w:tc>
                <w:tcPr>
                  <w:tcW w:w="300" w:type="dxa"/>
                  <w:gridSpan w:val="2"/>
                  <w:tcBorders>
                    <w:bottom w:val="single" w:sz="24" w:space="0" w:color="1F497D" w:themeColor="text2"/>
                  </w:tcBorders>
                </w:tcPr>
                <w:p w14:paraId="7799EA38" w14:textId="77777777" w:rsidR="00E61D15" w:rsidRPr="009F4149" w:rsidRDefault="00E61D15" w:rsidP="009F4149">
                  <w:pPr>
                    <w:pStyle w:val="BoldText"/>
                  </w:pPr>
                </w:p>
              </w:tc>
              <w:tc>
                <w:tcPr>
                  <w:tcW w:w="3065" w:type="dxa"/>
                  <w:tcBorders>
                    <w:top w:val="single" w:sz="4" w:space="0" w:color="808080" w:themeColor="background1" w:themeShade="80"/>
                    <w:bottom w:val="single" w:sz="24" w:space="0" w:color="1F497D" w:themeColor="text2"/>
                  </w:tcBorders>
                </w:tcPr>
                <w:p w14:paraId="66BB517D" w14:textId="42D46DA5" w:rsidR="00E61D15" w:rsidRPr="009F4149" w:rsidRDefault="008F053E" w:rsidP="009F4149">
                  <w:pPr>
                    <w:pStyle w:val="BoldText"/>
                  </w:pPr>
                  <w:r>
                    <w:t>Post Code</w:t>
                  </w:r>
                </w:p>
              </w:tc>
            </w:tr>
            <w:tr w:rsidR="00E61D15" w:rsidRPr="00410E03" w14:paraId="13206724" w14:textId="77777777" w:rsidTr="004A60DD">
              <w:trPr>
                <w:trHeight w:val="346"/>
              </w:trPr>
              <w:tc>
                <w:tcPr>
                  <w:tcW w:w="9897" w:type="dxa"/>
                  <w:gridSpan w:val="11"/>
                  <w:tcBorders>
                    <w:top w:val="single" w:sz="4" w:space="0" w:color="auto"/>
                    <w:bottom w:val="single" w:sz="24" w:space="0" w:color="1F497D" w:themeColor="text2"/>
                  </w:tcBorders>
                  <w:shd w:val="clear" w:color="auto" w:fill="F2F2F2" w:themeFill="background1" w:themeFillShade="F2"/>
                </w:tcPr>
                <w:p w14:paraId="0CDCF144" w14:textId="70FEA474" w:rsidR="00E61D15" w:rsidRPr="00410E03" w:rsidRDefault="004A60DD" w:rsidP="00915359">
                  <w:r w:rsidRPr="004A60DD">
                    <w:rPr>
                      <w:b/>
                      <w:bCs/>
                      <w:color w:val="1F497D" w:themeColor="text2"/>
                      <w:sz w:val="24"/>
                    </w:rPr>
                    <w:t>Project Summary</w:t>
                  </w:r>
                </w:p>
              </w:tc>
            </w:tr>
            <w:tr w:rsidR="00E61D15" w:rsidRPr="00410E03" w14:paraId="6C52F2A4" w14:textId="77777777" w:rsidTr="004A60DD">
              <w:trPr>
                <w:trHeight w:val="346"/>
              </w:trPr>
              <w:tc>
                <w:tcPr>
                  <w:tcW w:w="9897" w:type="dxa"/>
                  <w:gridSpan w:val="11"/>
                  <w:tcBorders>
                    <w:top w:val="single" w:sz="24" w:space="0" w:color="1F497D" w:themeColor="text2"/>
                  </w:tcBorders>
                </w:tcPr>
                <w:p w14:paraId="5D2194B6" w14:textId="6ADA7A9B" w:rsidR="00E61D15" w:rsidRPr="00410E03" w:rsidRDefault="00E61D15" w:rsidP="004A60DD">
                  <w:pPr>
                    <w:pStyle w:val="BoldText"/>
                    <w:jc w:val="center"/>
                  </w:pPr>
                </w:p>
              </w:tc>
            </w:tr>
          </w:tbl>
          <w:p w14:paraId="20C359E4" w14:textId="77777777" w:rsidR="00265218" w:rsidRPr="00410E03" w:rsidRDefault="00265218" w:rsidP="004456B5"/>
        </w:tc>
        <w:tc>
          <w:tcPr>
            <w:tcW w:w="157" w:type="pct"/>
          </w:tcPr>
          <w:p w14:paraId="015C4644" w14:textId="77777777" w:rsidR="00265218" w:rsidRPr="00410E03" w:rsidRDefault="00265218" w:rsidP="00CF31BB"/>
        </w:tc>
      </w:tr>
    </w:tbl>
    <w:tbl>
      <w:tblPr>
        <w:tblStyle w:val="TableGrid"/>
        <w:tblpPr w:leftFromText="180" w:rightFromText="180" w:vertAnchor="text" w:horzAnchor="margin" w:tblpXSpec="center" w:tblpY="643"/>
        <w:tblOverlap w:val="never"/>
        <w:tblW w:w="10137" w:type="dxa"/>
        <w:tblBorders>
          <w:top w:val="single" w:sz="24" w:space="0" w:color="1F497D" w:themeColor="text2"/>
          <w:left w:val="single" w:sz="24" w:space="0" w:color="1F497D" w:themeColor="text2"/>
          <w:bottom w:val="single" w:sz="24" w:space="0" w:color="1F497D" w:themeColor="text2"/>
          <w:right w:val="single" w:sz="24" w:space="0" w:color="1F497D" w:themeColor="text2"/>
          <w:insideH w:val="single" w:sz="24" w:space="0" w:color="1F497D" w:themeColor="text2"/>
          <w:insideV w:val="single" w:sz="24" w:space="0" w:color="1F497D" w:themeColor="text2"/>
        </w:tblBorders>
        <w:tblCellMar>
          <w:top w:w="28" w:type="dxa"/>
        </w:tblCellMar>
        <w:tblLook w:val="0620" w:firstRow="1" w:lastRow="0" w:firstColumn="0" w:lastColumn="0" w:noHBand="1" w:noVBand="1"/>
        <w:tblDescription w:val="Layout table"/>
      </w:tblPr>
      <w:tblGrid>
        <w:gridCol w:w="10137"/>
      </w:tblGrid>
      <w:tr w:rsidR="004A60DD" w:rsidRPr="00410E03" w14:paraId="2B2D01A7" w14:textId="77777777" w:rsidTr="000C1E94">
        <w:trPr>
          <w:trHeight w:val="492"/>
        </w:trPr>
        <w:tc>
          <w:tcPr>
            <w:tcW w:w="10137" w:type="dxa"/>
            <w:tcBorders>
              <w:left w:val="single" w:sz="24" w:space="0" w:color="FFFFFF" w:themeColor="background1"/>
              <w:right w:val="single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49144F24" w14:textId="77777777" w:rsidR="004A60DD" w:rsidRPr="00410E03" w:rsidRDefault="004A60DD" w:rsidP="004A60DD">
            <w:pPr>
              <w:pStyle w:val="BlueBoldText"/>
            </w:pPr>
            <w:r>
              <w:lastRenderedPageBreak/>
              <w:t>Project Objectives</w:t>
            </w:r>
          </w:p>
        </w:tc>
      </w:tr>
      <w:tr w:rsidR="004A60DD" w:rsidRPr="00410E03" w14:paraId="75D0DA6C" w14:textId="77777777" w:rsidTr="000C1E94">
        <w:trPr>
          <w:trHeight w:val="4576"/>
        </w:trPr>
        <w:tc>
          <w:tcPr>
            <w:tcW w:w="10137" w:type="dxa"/>
            <w:tcBorders>
              <w:left w:val="single" w:sz="24" w:space="0" w:color="FFFFFF" w:themeColor="background1"/>
              <w:right w:val="single" w:sz="24" w:space="0" w:color="FFFFFF" w:themeColor="background1"/>
            </w:tcBorders>
          </w:tcPr>
          <w:p w14:paraId="78A53AE2" w14:textId="77777777" w:rsidR="004A60DD" w:rsidRPr="00410E03" w:rsidRDefault="004A60DD" w:rsidP="004A60DD">
            <w:pPr>
              <w:jc w:val="left"/>
            </w:pPr>
          </w:p>
        </w:tc>
      </w:tr>
      <w:tr w:rsidR="004A60DD" w:rsidRPr="00410E03" w14:paraId="202EE7FE" w14:textId="77777777" w:rsidTr="000C1E94">
        <w:trPr>
          <w:trHeight w:val="429"/>
        </w:trPr>
        <w:tc>
          <w:tcPr>
            <w:tcW w:w="10137" w:type="dxa"/>
            <w:tcBorders>
              <w:left w:val="single" w:sz="24" w:space="0" w:color="FFFFFF" w:themeColor="background1"/>
              <w:right w:val="single" w:sz="24" w:space="0" w:color="FFFFFF" w:themeColor="background1"/>
            </w:tcBorders>
            <w:shd w:val="clear" w:color="auto" w:fill="F2F2F2" w:themeFill="background1" w:themeFillShade="F2"/>
          </w:tcPr>
          <w:p w14:paraId="685857D8" w14:textId="77777777" w:rsidR="004A60DD" w:rsidRPr="00410E03" w:rsidRDefault="004A60DD" w:rsidP="004A60DD">
            <w:r>
              <w:rPr>
                <w:b/>
                <w:bCs/>
                <w:color w:val="1F497D" w:themeColor="text2"/>
                <w:sz w:val="24"/>
              </w:rPr>
              <w:t>Background &amp; Rationale</w:t>
            </w:r>
          </w:p>
        </w:tc>
      </w:tr>
      <w:tr w:rsidR="004A60DD" w:rsidRPr="00410E03" w14:paraId="4374F2B9" w14:textId="77777777" w:rsidTr="000C1E94">
        <w:trPr>
          <w:trHeight w:val="5202"/>
        </w:trPr>
        <w:tc>
          <w:tcPr>
            <w:tcW w:w="10137" w:type="dxa"/>
            <w:tcBorders>
              <w:left w:val="single" w:sz="24" w:space="0" w:color="FFFFFF" w:themeColor="background1"/>
              <w:right w:val="single" w:sz="24" w:space="0" w:color="FFFFFF" w:themeColor="background1"/>
            </w:tcBorders>
          </w:tcPr>
          <w:p w14:paraId="4286ABAD" w14:textId="77777777" w:rsidR="004A60DD" w:rsidRPr="00410E03" w:rsidRDefault="004A60DD" w:rsidP="004A60DD">
            <w:pPr>
              <w:pStyle w:val="BoldText"/>
              <w:jc w:val="center"/>
            </w:pPr>
          </w:p>
        </w:tc>
      </w:tr>
    </w:tbl>
    <w:p w14:paraId="7A9DA384" w14:textId="4FECA235" w:rsidR="004A60DD" w:rsidRDefault="004A60DD"/>
    <w:p w14:paraId="41E21175" w14:textId="77777777" w:rsidR="00463B35" w:rsidRDefault="00463B35" w:rsidP="004A60DD">
      <w:pPr>
        <w:jc w:val="both"/>
      </w:pPr>
    </w:p>
    <w:p w14:paraId="283EEB20" w14:textId="77777777" w:rsidR="004A60DD" w:rsidRPr="004A60DD" w:rsidRDefault="004A60DD" w:rsidP="004A60DD"/>
    <w:tbl>
      <w:tblPr>
        <w:tblStyle w:val="TableGrid"/>
        <w:tblpPr w:leftFromText="180" w:rightFromText="180" w:vertAnchor="text" w:horzAnchor="margin" w:tblpXSpec="center" w:tblpY="293"/>
        <w:tblOverlap w:val="never"/>
        <w:tblW w:w="10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</w:tblCellMar>
        <w:tblLook w:val="0620" w:firstRow="1" w:lastRow="0" w:firstColumn="0" w:lastColumn="0" w:noHBand="1" w:noVBand="1"/>
        <w:tblDescription w:val="Layout table"/>
      </w:tblPr>
      <w:tblGrid>
        <w:gridCol w:w="4826"/>
        <w:gridCol w:w="2820"/>
        <w:gridCol w:w="2707"/>
      </w:tblGrid>
      <w:tr w:rsidR="00EB73CC" w:rsidRPr="00410E03" w14:paraId="598ED084" w14:textId="77777777" w:rsidTr="00B76CC0">
        <w:trPr>
          <w:trHeight w:val="338"/>
        </w:trPr>
        <w:tc>
          <w:tcPr>
            <w:tcW w:w="10353" w:type="dxa"/>
            <w:gridSpan w:val="3"/>
            <w:tcBorders>
              <w:top w:val="single" w:sz="24" w:space="0" w:color="1F497D" w:themeColor="text2"/>
              <w:left w:val="single" w:sz="24" w:space="0" w:color="FFFFFF" w:themeColor="background1"/>
              <w:bottom w:val="single" w:sz="24" w:space="0" w:color="1F497D" w:themeColor="text2"/>
              <w:right w:val="single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D2C5A3D" w14:textId="6255D1C0" w:rsidR="00EB73CC" w:rsidRPr="00410E03" w:rsidRDefault="00EB73CC" w:rsidP="00EB73CC">
            <w:pPr>
              <w:pStyle w:val="BlueBoldText"/>
            </w:pPr>
            <w:r>
              <w:t>Estimated Budget</w:t>
            </w:r>
          </w:p>
        </w:tc>
      </w:tr>
      <w:tr w:rsidR="00EB73CC" w:rsidRPr="00410E03" w14:paraId="422F214B" w14:textId="77777777" w:rsidTr="00B76CC0">
        <w:trPr>
          <w:trHeight w:val="488"/>
        </w:trPr>
        <w:tc>
          <w:tcPr>
            <w:tcW w:w="4826" w:type="dxa"/>
            <w:tcBorders>
              <w:top w:val="single" w:sz="24" w:space="0" w:color="1F497D" w:themeColor="text2"/>
              <w:left w:val="single" w:sz="2" w:space="0" w:color="1F497D" w:themeColor="text2"/>
              <w:bottom w:val="single" w:sz="24" w:space="0" w:color="1F497D" w:themeColor="text2"/>
              <w:right w:val="single" w:sz="2" w:space="0" w:color="1F497D" w:themeColor="text2"/>
            </w:tcBorders>
          </w:tcPr>
          <w:p w14:paraId="658B06C8" w14:textId="738BF3AC" w:rsidR="00EB73CC" w:rsidRPr="00410E03" w:rsidRDefault="00EB73CC" w:rsidP="00B76CC0">
            <w:pPr>
              <w:pStyle w:val="BlueBoldText"/>
            </w:pPr>
            <w:r>
              <w:t>Item</w:t>
            </w:r>
          </w:p>
        </w:tc>
        <w:tc>
          <w:tcPr>
            <w:tcW w:w="2820" w:type="dxa"/>
            <w:tcBorders>
              <w:top w:val="single" w:sz="24" w:space="0" w:color="1F497D" w:themeColor="text2"/>
              <w:left w:val="single" w:sz="2" w:space="0" w:color="1F497D" w:themeColor="text2"/>
              <w:bottom w:val="single" w:sz="24" w:space="0" w:color="1F497D" w:themeColor="text2"/>
              <w:right w:val="single" w:sz="2" w:space="0" w:color="1F497D" w:themeColor="text2"/>
            </w:tcBorders>
          </w:tcPr>
          <w:p w14:paraId="21901A93" w14:textId="660C9D8D" w:rsidR="00EB73CC" w:rsidRPr="00410E03" w:rsidRDefault="00EB73CC" w:rsidP="00B76CC0">
            <w:pPr>
              <w:pStyle w:val="BlueBoldText"/>
            </w:pPr>
            <w:r>
              <w:t>Funding Sought</w:t>
            </w:r>
          </w:p>
        </w:tc>
        <w:tc>
          <w:tcPr>
            <w:tcW w:w="2707" w:type="dxa"/>
            <w:tcBorders>
              <w:top w:val="single" w:sz="24" w:space="0" w:color="1F497D" w:themeColor="text2"/>
              <w:left w:val="single" w:sz="2" w:space="0" w:color="1F497D" w:themeColor="text2"/>
              <w:bottom w:val="single" w:sz="24" w:space="0" w:color="1F497D" w:themeColor="text2"/>
              <w:right w:val="single" w:sz="2" w:space="0" w:color="1F497D" w:themeColor="text2"/>
            </w:tcBorders>
          </w:tcPr>
          <w:p w14:paraId="56E2499E" w14:textId="309D8FBC" w:rsidR="00EB73CC" w:rsidRPr="00410E03" w:rsidRDefault="00EB73CC" w:rsidP="00B76CC0">
            <w:pPr>
              <w:pStyle w:val="BlueBoldText"/>
            </w:pPr>
            <w:r>
              <w:t>In-kind or already funded</w:t>
            </w:r>
          </w:p>
        </w:tc>
      </w:tr>
      <w:tr w:rsidR="00EB73CC" w:rsidRPr="00410E03" w14:paraId="65E29F79" w14:textId="77777777" w:rsidTr="00B76CC0">
        <w:trPr>
          <w:trHeight w:val="482"/>
        </w:trPr>
        <w:tc>
          <w:tcPr>
            <w:tcW w:w="4826" w:type="dxa"/>
            <w:tcBorders>
              <w:top w:val="single" w:sz="24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</w:tcPr>
          <w:p w14:paraId="38388A0E" w14:textId="77777777" w:rsidR="00EB73CC" w:rsidRPr="00410E03" w:rsidRDefault="00EB73CC" w:rsidP="00EB73CC">
            <w:pPr>
              <w:jc w:val="left"/>
            </w:pPr>
          </w:p>
        </w:tc>
        <w:tc>
          <w:tcPr>
            <w:tcW w:w="2820" w:type="dxa"/>
            <w:tcBorders>
              <w:top w:val="single" w:sz="24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</w:tcPr>
          <w:p w14:paraId="6C1502A4" w14:textId="77777777" w:rsidR="00EB73CC" w:rsidRPr="00410E03" w:rsidRDefault="00EB73CC" w:rsidP="00EB73CC">
            <w:pPr>
              <w:jc w:val="left"/>
            </w:pPr>
          </w:p>
        </w:tc>
        <w:tc>
          <w:tcPr>
            <w:tcW w:w="2707" w:type="dxa"/>
            <w:tcBorders>
              <w:top w:val="single" w:sz="24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</w:tcPr>
          <w:p w14:paraId="3FF645DA" w14:textId="4C28119D" w:rsidR="00EB73CC" w:rsidRPr="00410E03" w:rsidRDefault="00EB73CC" w:rsidP="00EB73CC">
            <w:pPr>
              <w:jc w:val="left"/>
            </w:pPr>
          </w:p>
        </w:tc>
      </w:tr>
      <w:tr w:rsidR="00EB73CC" w:rsidRPr="00410E03" w14:paraId="01E01D2B" w14:textId="77777777" w:rsidTr="00B76CC0">
        <w:trPr>
          <w:trHeight w:val="482"/>
        </w:trPr>
        <w:tc>
          <w:tcPr>
            <w:tcW w:w="4826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</w:tcPr>
          <w:p w14:paraId="3A7B715E" w14:textId="77777777" w:rsidR="00EB73CC" w:rsidRPr="00410E03" w:rsidRDefault="00EB73CC" w:rsidP="00EB73CC">
            <w:pPr>
              <w:jc w:val="left"/>
            </w:pPr>
          </w:p>
        </w:tc>
        <w:tc>
          <w:tcPr>
            <w:tcW w:w="2820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</w:tcPr>
          <w:p w14:paraId="2CB8E4A3" w14:textId="77777777" w:rsidR="00EB73CC" w:rsidRPr="00410E03" w:rsidRDefault="00EB73CC" w:rsidP="00EB73CC">
            <w:pPr>
              <w:jc w:val="left"/>
            </w:pPr>
          </w:p>
        </w:tc>
        <w:tc>
          <w:tcPr>
            <w:tcW w:w="2707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</w:tcPr>
          <w:p w14:paraId="420CD8A6" w14:textId="54EA458F" w:rsidR="00EB73CC" w:rsidRPr="00410E03" w:rsidRDefault="00EB73CC" w:rsidP="00EB73CC">
            <w:pPr>
              <w:jc w:val="left"/>
            </w:pPr>
          </w:p>
        </w:tc>
      </w:tr>
      <w:tr w:rsidR="00EB73CC" w:rsidRPr="00410E03" w14:paraId="59786B8A" w14:textId="77777777" w:rsidTr="00B76CC0">
        <w:trPr>
          <w:trHeight w:val="482"/>
        </w:trPr>
        <w:tc>
          <w:tcPr>
            <w:tcW w:w="4826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</w:tcPr>
          <w:p w14:paraId="661F84CA" w14:textId="77777777" w:rsidR="00EB73CC" w:rsidRPr="00410E03" w:rsidRDefault="00EB73CC" w:rsidP="00EB73CC">
            <w:pPr>
              <w:jc w:val="left"/>
            </w:pPr>
          </w:p>
        </w:tc>
        <w:tc>
          <w:tcPr>
            <w:tcW w:w="2820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</w:tcPr>
          <w:p w14:paraId="62363709" w14:textId="77777777" w:rsidR="00EB73CC" w:rsidRPr="00410E03" w:rsidRDefault="00EB73CC" w:rsidP="00EB73CC">
            <w:pPr>
              <w:jc w:val="left"/>
            </w:pPr>
          </w:p>
        </w:tc>
        <w:tc>
          <w:tcPr>
            <w:tcW w:w="2707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</w:tcPr>
          <w:p w14:paraId="0DCBAB54" w14:textId="7D05E498" w:rsidR="00EB73CC" w:rsidRPr="00410E03" w:rsidRDefault="00EB73CC" w:rsidP="00EB73CC">
            <w:pPr>
              <w:jc w:val="left"/>
            </w:pPr>
          </w:p>
        </w:tc>
      </w:tr>
      <w:tr w:rsidR="00EB73CC" w:rsidRPr="00410E03" w14:paraId="6F310AE1" w14:textId="77777777" w:rsidTr="00B76CC0">
        <w:trPr>
          <w:trHeight w:val="482"/>
        </w:trPr>
        <w:tc>
          <w:tcPr>
            <w:tcW w:w="4826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</w:tcPr>
          <w:p w14:paraId="7E434926" w14:textId="77777777" w:rsidR="00EB73CC" w:rsidRPr="00410E03" w:rsidRDefault="00EB73CC" w:rsidP="00EB73CC">
            <w:pPr>
              <w:jc w:val="left"/>
            </w:pPr>
          </w:p>
        </w:tc>
        <w:tc>
          <w:tcPr>
            <w:tcW w:w="2820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</w:tcPr>
          <w:p w14:paraId="765A308F" w14:textId="77777777" w:rsidR="00EB73CC" w:rsidRPr="00410E03" w:rsidRDefault="00EB73CC" w:rsidP="00EB73CC">
            <w:pPr>
              <w:jc w:val="left"/>
            </w:pPr>
          </w:p>
        </w:tc>
        <w:tc>
          <w:tcPr>
            <w:tcW w:w="2707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</w:tcPr>
          <w:p w14:paraId="7BC27C8C" w14:textId="5F453D08" w:rsidR="00EB73CC" w:rsidRPr="00410E03" w:rsidRDefault="00EB73CC" w:rsidP="00EB73CC">
            <w:pPr>
              <w:jc w:val="left"/>
            </w:pPr>
          </w:p>
        </w:tc>
      </w:tr>
      <w:tr w:rsidR="00EB73CC" w:rsidRPr="00410E03" w14:paraId="6286C0AD" w14:textId="77777777" w:rsidTr="00B76CC0">
        <w:trPr>
          <w:trHeight w:val="482"/>
        </w:trPr>
        <w:tc>
          <w:tcPr>
            <w:tcW w:w="4826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</w:tcPr>
          <w:p w14:paraId="7F63063F" w14:textId="77777777" w:rsidR="00EB73CC" w:rsidRPr="00410E03" w:rsidRDefault="00EB73CC" w:rsidP="00EB73CC">
            <w:pPr>
              <w:jc w:val="left"/>
            </w:pPr>
          </w:p>
        </w:tc>
        <w:tc>
          <w:tcPr>
            <w:tcW w:w="2820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</w:tcPr>
          <w:p w14:paraId="14F3926E" w14:textId="77777777" w:rsidR="00EB73CC" w:rsidRPr="00410E03" w:rsidRDefault="00EB73CC" w:rsidP="00EB73CC">
            <w:pPr>
              <w:jc w:val="left"/>
            </w:pPr>
          </w:p>
        </w:tc>
        <w:tc>
          <w:tcPr>
            <w:tcW w:w="2707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</w:tcPr>
          <w:p w14:paraId="477B5C0A" w14:textId="4043AD7A" w:rsidR="00EB73CC" w:rsidRPr="00410E03" w:rsidRDefault="00EB73CC" w:rsidP="00EB73CC">
            <w:pPr>
              <w:jc w:val="left"/>
            </w:pPr>
          </w:p>
        </w:tc>
      </w:tr>
      <w:tr w:rsidR="00EB73CC" w:rsidRPr="00410E03" w14:paraId="521C74E0" w14:textId="77777777" w:rsidTr="00B76CC0">
        <w:trPr>
          <w:trHeight w:val="482"/>
        </w:trPr>
        <w:tc>
          <w:tcPr>
            <w:tcW w:w="4826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</w:tcPr>
          <w:p w14:paraId="0BA94246" w14:textId="77777777" w:rsidR="00EB73CC" w:rsidRPr="00410E03" w:rsidRDefault="00EB73CC" w:rsidP="00EB73CC">
            <w:pPr>
              <w:jc w:val="left"/>
            </w:pPr>
          </w:p>
        </w:tc>
        <w:tc>
          <w:tcPr>
            <w:tcW w:w="2820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</w:tcPr>
          <w:p w14:paraId="776030F9" w14:textId="77777777" w:rsidR="00EB73CC" w:rsidRPr="00410E03" w:rsidRDefault="00EB73CC" w:rsidP="00EB73CC">
            <w:pPr>
              <w:jc w:val="left"/>
            </w:pPr>
          </w:p>
        </w:tc>
        <w:tc>
          <w:tcPr>
            <w:tcW w:w="2707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</w:tcPr>
          <w:p w14:paraId="669A8CE7" w14:textId="57A5B8A4" w:rsidR="00EB73CC" w:rsidRPr="00410E03" w:rsidRDefault="00EB73CC" w:rsidP="00EB73CC">
            <w:pPr>
              <w:jc w:val="left"/>
            </w:pPr>
          </w:p>
        </w:tc>
      </w:tr>
      <w:tr w:rsidR="00485060" w:rsidRPr="00410E03" w14:paraId="0BF2D4AC" w14:textId="77777777" w:rsidTr="00B76CC0">
        <w:trPr>
          <w:trHeight w:val="482"/>
        </w:trPr>
        <w:tc>
          <w:tcPr>
            <w:tcW w:w="4826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</w:tcPr>
          <w:p w14:paraId="6E834932" w14:textId="77777777" w:rsidR="00485060" w:rsidRPr="00410E03" w:rsidRDefault="00485060" w:rsidP="00EB73CC">
            <w:pPr>
              <w:jc w:val="left"/>
            </w:pPr>
          </w:p>
        </w:tc>
        <w:tc>
          <w:tcPr>
            <w:tcW w:w="2820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</w:tcPr>
          <w:p w14:paraId="3D9BFA60" w14:textId="77777777" w:rsidR="00485060" w:rsidRPr="00410E03" w:rsidRDefault="00485060" w:rsidP="00EB73CC">
            <w:pPr>
              <w:jc w:val="left"/>
            </w:pPr>
          </w:p>
        </w:tc>
        <w:tc>
          <w:tcPr>
            <w:tcW w:w="2707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</w:tcPr>
          <w:p w14:paraId="23E10E6B" w14:textId="77777777" w:rsidR="00485060" w:rsidRPr="00410E03" w:rsidRDefault="00485060" w:rsidP="00EB73CC">
            <w:pPr>
              <w:jc w:val="left"/>
            </w:pPr>
          </w:p>
        </w:tc>
      </w:tr>
      <w:tr w:rsidR="00485060" w:rsidRPr="00410E03" w14:paraId="314DECCC" w14:textId="77777777" w:rsidTr="00B76CC0">
        <w:trPr>
          <w:trHeight w:val="482"/>
        </w:trPr>
        <w:tc>
          <w:tcPr>
            <w:tcW w:w="4826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</w:tcPr>
          <w:p w14:paraId="7DD58DFE" w14:textId="77777777" w:rsidR="00485060" w:rsidRPr="00410E03" w:rsidRDefault="00485060" w:rsidP="00EB73CC">
            <w:pPr>
              <w:jc w:val="left"/>
            </w:pPr>
          </w:p>
        </w:tc>
        <w:tc>
          <w:tcPr>
            <w:tcW w:w="2820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</w:tcPr>
          <w:p w14:paraId="04B53C5E" w14:textId="77777777" w:rsidR="00485060" w:rsidRPr="00410E03" w:rsidRDefault="00485060" w:rsidP="00EB73CC">
            <w:pPr>
              <w:jc w:val="left"/>
            </w:pPr>
          </w:p>
        </w:tc>
        <w:tc>
          <w:tcPr>
            <w:tcW w:w="2707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</w:tcPr>
          <w:p w14:paraId="37D995A0" w14:textId="77777777" w:rsidR="00485060" w:rsidRPr="00410E03" w:rsidRDefault="00485060" w:rsidP="00EB73CC">
            <w:pPr>
              <w:jc w:val="left"/>
            </w:pPr>
          </w:p>
        </w:tc>
      </w:tr>
      <w:tr w:rsidR="00B76CC0" w:rsidRPr="00410E03" w14:paraId="43D9165F" w14:textId="77777777" w:rsidTr="00B76CC0">
        <w:trPr>
          <w:trHeight w:val="482"/>
        </w:trPr>
        <w:tc>
          <w:tcPr>
            <w:tcW w:w="4826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</w:tcPr>
          <w:p w14:paraId="3E760CEC" w14:textId="77777777" w:rsidR="00B76CC0" w:rsidRPr="00410E03" w:rsidRDefault="00B76CC0" w:rsidP="00EB73CC">
            <w:pPr>
              <w:jc w:val="left"/>
            </w:pPr>
          </w:p>
        </w:tc>
        <w:tc>
          <w:tcPr>
            <w:tcW w:w="2820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</w:tcPr>
          <w:p w14:paraId="51DA9226" w14:textId="77777777" w:rsidR="00B76CC0" w:rsidRPr="00410E03" w:rsidRDefault="00B76CC0" w:rsidP="00EB73CC">
            <w:pPr>
              <w:jc w:val="left"/>
            </w:pPr>
          </w:p>
        </w:tc>
        <w:tc>
          <w:tcPr>
            <w:tcW w:w="2707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</w:tcPr>
          <w:p w14:paraId="4925A288" w14:textId="77777777" w:rsidR="00B76CC0" w:rsidRPr="00410E03" w:rsidRDefault="00B76CC0" w:rsidP="00EB73CC">
            <w:pPr>
              <w:jc w:val="left"/>
            </w:pPr>
          </w:p>
        </w:tc>
      </w:tr>
      <w:tr w:rsidR="00B76CC0" w:rsidRPr="00410E03" w14:paraId="6EE79EBD" w14:textId="77777777" w:rsidTr="00B76CC0">
        <w:trPr>
          <w:trHeight w:val="482"/>
        </w:trPr>
        <w:tc>
          <w:tcPr>
            <w:tcW w:w="4826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</w:tcPr>
          <w:p w14:paraId="7A3C019E" w14:textId="77777777" w:rsidR="00B76CC0" w:rsidRPr="00410E03" w:rsidRDefault="00B76CC0" w:rsidP="00EB73CC">
            <w:pPr>
              <w:jc w:val="left"/>
            </w:pPr>
          </w:p>
        </w:tc>
        <w:tc>
          <w:tcPr>
            <w:tcW w:w="2820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</w:tcPr>
          <w:p w14:paraId="6B16F2B2" w14:textId="77777777" w:rsidR="00B76CC0" w:rsidRPr="00410E03" w:rsidRDefault="00B76CC0" w:rsidP="00EB73CC">
            <w:pPr>
              <w:jc w:val="left"/>
            </w:pPr>
          </w:p>
        </w:tc>
        <w:tc>
          <w:tcPr>
            <w:tcW w:w="2707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</w:tcPr>
          <w:p w14:paraId="6A6990DF" w14:textId="77777777" w:rsidR="00B76CC0" w:rsidRPr="00410E03" w:rsidRDefault="00B76CC0" w:rsidP="00EB73CC">
            <w:pPr>
              <w:jc w:val="left"/>
            </w:pPr>
          </w:p>
        </w:tc>
      </w:tr>
      <w:tr w:rsidR="00B76CC0" w:rsidRPr="00410E03" w14:paraId="05C05908" w14:textId="77777777" w:rsidTr="00B76CC0">
        <w:trPr>
          <w:trHeight w:val="482"/>
        </w:trPr>
        <w:tc>
          <w:tcPr>
            <w:tcW w:w="4826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</w:tcPr>
          <w:p w14:paraId="18046B2A" w14:textId="77777777" w:rsidR="00B76CC0" w:rsidRPr="00410E03" w:rsidRDefault="00B76CC0" w:rsidP="00EB73CC">
            <w:pPr>
              <w:jc w:val="left"/>
            </w:pPr>
          </w:p>
        </w:tc>
        <w:tc>
          <w:tcPr>
            <w:tcW w:w="2820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</w:tcPr>
          <w:p w14:paraId="7C8FFAE1" w14:textId="77777777" w:rsidR="00B76CC0" w:rsidRPr="00410E03" w:rsidRDefault="00B76CC0" w:rsidP="00EB73CC">
            <w:pPr>
              <w:jc w:val="left"/>
            </w:pPr>
          </w:p>
        </w:tc>
        <w:tc>
          <w:tcPr>
            <w:tcW w:w="2707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</w:tcPr>
          <w:p w14:paraId="3A9874A9" w14:textId="77777777" w:rsidR="00B76CC0" w:rsidRPr="00410E03" w:rsidRDefault="00B76CC0" w:rsidP="00EB73CC">
            <w:pPr>
              <w:jc w:val="left"/>
            </w:pPr>
          </w:p>
        </w:tc>
      </w:tr>
      <w:tr w:rsidR="00B76CC0" w:rsidRPr="00410E03" w14:paraId="49DD430F" w14:textId="77777777" w:rsidTr="00B76CC0">
        <w:trPr>
          <w:trHeight w:val="482"/>
        </w:trPr>
        <w:tc>
          <w:tcPr>
            <w:tcW w:w="4826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</w:tcPr>
          <w:p w14:paraId="3F242F05" w14:textId="77777777" w:rsidR="00B76CC0" w:rsidRPr="00410E03" w:rsidRDefault="00B76CC0" w:rsidP="00EB73CC">
            <w:pPr>
              <w:jc w:val="left"/>
            </w:pPr>
          </w:p>
        </w:tc>
        <w:tc>
          <w:tcPr>
            <w:tcW w:w="2820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</w:tcPr>
          <w:p w14:paraId="6A2CA59C" w14:textId="77777777" w:rsidR="00B76CC0" w:rsidRPr="00410E03" w:rsidRDefault="00B76CC0" w:rsidP="00EB73CC">
            <w:pPr>
              <w:jc w:val="left"/>
            </w:pPr>
          </w:p>
        </w:tc>
        <w:tc>
          <w:tcPr>
            <w:tcW w:w="2707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</w:tcPr>
          <w:p w14:paraId="4DDA46DC" w14:textId="77777777" w:rsidR="00B76CC0" w:rsidRPr="00410E03" w:rsidRDefault="00B76CC0" w:rsidP="00EB73CC">
            <w:pPr>
              <w:jc w:val="left"/>
            </w:pPr>
          </w:p>
        </w:tc>
      </w:tr>
      <w:tr w:rsidR="00485060" w:rsidRPr="00410E03" w14:paraId="2E6CFA22" w14:textId="77777777" w:rsidTr="00B76CC0">
        <w:trPr>
          <w:trHeight w:val="482"/>
        </w:trPr>
        <w:tc>
          <w:tcPr>
            <w:tcW w:w="4826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</w:tcPr>
          <w:p w14:paraId="15822780" w14:textId="77777777" w:rsidR="00485060" w:rsidRPr="00410E03" w:rsidRDefault="00485060" w:rsidP="00EB73CC">
            <w:pPr>
              <w:jc w:val="left"/>
            </w:pPr>
          </w:p>
        </w:tc>
        <w:tc>
          <w:tcPr>
            <w:tcW w:w="2820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</w:tcPr>
          <w:p w14:paraId="3D3227BA" w14:textId="77777777" w:rsidR="00485060" w:rsidRPr="00410E03" w:rsidRDefault="00485060" w:rsidP="00EB73CC">
            <w:pPr>
              <w:jc w:val="left"/>
            </w:pPr>
          </w:p>
        </w:tc>
        <w:tc>
          <w:tcPr>
            <w:tcW w:w="2707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</w:tcPr>
          <w:p w14:paraId="482AD653" w14:textId="77777777" w:rsidR="00485060" w:rsidRPr="00410E03" w:rsidRDefault="00485060" w:rsidP="00EB73CC">
            <w:pPr>
              <w:jc w:val="left"/>
            </w:pPr>
          </w:p>
        </w:tc>
      </w:tr>
      <w:tr w:rsidR="00485060" w:rsidRPr="00410E03" w14:paraId="6A1363CC" w14:textId="77777777" w:rsidTr="00B76CC0">
        <w:trPr>
          <w:trHeight w:val="482"/>
        </w:trPr>
        <w:tc>
          <w:tcPr>
            <w:tcW w:w="4826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</w:tcPr>
          <w:p w14:paraId="25C4A4DF" w14:textId="77777777" w:rsidR="00485060" w:rsidRPr="00410E03" w:rsidRDefault="00485060" w:rsidP="00EB73CC">
            <w:pPr>
              <w:jc w:val="left"/>
            </w:pPr>
          </w:p>
        </w:tc>
        <w:tc>
          <w:tcPr>
            <w:tcW w:w="2820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</w:tcPr>
          <w:p w14:paraId="03F5D389" w14:textId="77777777" w:rsidR="00485060" w:rsidRPr="00410E03" w:rsidRDefault="00485060" w:rsidP="00EB73CC">
            <w:pPr>
              <w:jc w:val="left"/>
            </w:pPr>
          </w:p>
        </w:tc>
        <w:tc>
          <w:tcPr>
            <w:tcW w:w="2707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</w:tcPr>
          <w:p w14:paraId="08C0DE0E" w14:textId="77777777" w:rsidR="00485060" w:rsidRPr="00410E03" w:rsidRDefault="00485060" w:rsidP="00EB73CC">
            <w:pPr>
              <w:jc w:val="left"/>
            </w:pPr>
          </w:p>
        </w:tc>
      </w:tr>
      <w:tr w:rsidR="00B76CC0" w:rsidRPr="00410E03" w14:paraId="11827AD1" w14:textId="77777777" w:rsidTr="00B76CC0">
        <w:trPr>
          <w:trHeight w:val="482"/>
        </w:trPr>
        <w:tc>
          <w:tcPr>
            <w:tcW w:w="4826" w:type="dxa"/>
            <w:tcBorders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</w:tcPr>
          <w:p w14:paraId="10AD47C0" w14:textId="03954C9F" w:rsidR="00B76CC0" w:rsidRPr="00410E03" w:rsidRDefault="00B76CC0" w:rsidP="00B76CC0">
            <w:pPr>
              <w:pStyle w:val="BlueBoldText"/>
            </w:pPr>
            <w:r>
              <w:t>Total Project Cost</w:t>
            </w:r>
          </w:p>
        </w:tc>
        <w:tc>
          <w:tcPr>
            <w:tcW w:w="5527" w:type="dxa"/>
            <w:gridSpan w:val="2"/>
            <w:tcBorders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</w:tcPr>
          <w:p w14:paraId="22D2F15E" w14:textId="77777777" w:rsidR="00B76CC0" w:rsidRPr="00410E03" w:rsidRDefault="00B76CC0" w:rsidP="00EB73CC">
            <w:pPr>
              <w:jc w:val="left"/>
            </w:pPr>
          </w:p>
        </w:tc>
      </w:tr>
      <w:tr w:rsidR="00B76CC0" w:rsidRPr="00410E03" w14:paraId="65395DDE" w14:textId="77777777" w:rsidTr="00B76CC0">
        <w:trPr>
          <w:trHeight w:val="482"/>
        </w:trPr>
        <w:tc>
          <w:tcPr>
            <w:tcW w:w="4826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</w:tcPr>
          <w:p w14:paraId="02AD2C0B" w14:textId="156B3DAF" w:rsidR="00B76CC0" w:rsidRPr="00410E03" w:rsidRDefault="00B76CC0" w:rsidP="00B76CC0">
            <w:pPr>
              <w:pStyle w:val="BlueBoldText"/>
            </w:pPr>
            <w:r>
              <w:t>Total MBCC Funding Sought</w:t>
            </w:r>
          </w:p>
        </w:tc>
        <w:tc>
          <w:tcPr>
            <w:tcW w:w="5527" w:type="dxa"/>
            <w:gridSpan w:val="2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</w:tcPr>
          <w:p w14:paraId="28BC91FD" w14:textId="11FF1AA0" w:rsidR="00B76CC0" w:rsidRPr="00410E03" w:rsidRDefault="00B76CC0" w:rsidP="00EB73CC">
            <w:pPr>
              <w:jc w:val="left"/>
            </w:pPr>
          </w:p>
        </w:tc>
      </w:tr>
      <w:tr w:rsidR="00EB73CC" w:rsidRPr="00410E03" w14:paraId="60C0B48D" w14:textId="77777777" w:rsidTr="00B76CC0">
        <w:trPr>
          <w:trHeight w:val="482"/>
        </w:trPr>
        <w:tc>
          <w:tcPr>
            <w:tcW w:w="10353" w:type="dxa"/>
            <w:gridSpan w:val="3"/>
            <w:tcBorders>
              <w:top w:val="single" w:sz="2" w:space="0" w:color="1F497D" w:themeColor="text2"/>
              <w:left w:val="single" w:sz="2" w:space="0" w:color="1F497D" w:themeColor="text2"/>
              <w:bottom w:val="single" w:sz="24" w:space="0" w:color="1F497D" w:themeColor="text2"/>
              <w:right w:val="single" w:sz="2" w:space="0" w:color="1F497D" w:themeColor="text2"/>
            </w:tcBorders>
          </w:tcPr>
          <w:p w14:paraId="252A3F07" w14:textId="77777777" w:rsidR="00EB73CC" w:rsidRPr="00410E03" w:rsidRDefault="00EB73CC" w:rsidP="00EB73CC">
            <w:pPr>
              <w:jc w:val="left"/>
            </w:pPr>
          </w:p>
        </w:tc>
      </w:tr>
    </w:tbl>
    <w:p w14:paraId="4A2E02EA" w14:textId="77777777" w:rsidR="004A60DD" w:rsidRPr="004A60DD" w:rsidRDefault="004A60DD" w:rsidP="004A60DD"/>
    <w:p w14:paraId="33F9C0FC" w14:textId="77777777" w:rsidR="004A60DD" w:rsidRDefault="004A60DD" w:rsidP="004A60DD">
      <w:pPr>
        <w:tabs>
          <w:tab w:val="left" w:pos="390"/>
          <w:tab w:val="center" w:pos="5400"/>
        </w:tabs>
        <w:jc w:val="left"/>
      </w:pPr>
      <w:r>
        <w:tab/>
      </w:r>
    </w:p>
    <w:p w14:paraId="335CFECF" w14:textId="77777777" w:rsidR="00B76CC0" w:rsidRDefault="004A60DD" w:rsidP="004A60DD">
      <w:pPr>
        <w:tabs>
          <w:tab w:val="left" w:pos="390"/>
          <w:tab w:val="center" w:pos="5400"/>
        </w:tabs>
        <w:jc w:val="left"/>
      </w:pPr>
      <w:r>
        <w:tab/>
      </w:r>
      <w:r>
        <w:tab/>
      </w:r>
    </w:p>
    <w:p w14:paraId="7671928A" w14:textId="77777777" w:rsidR="00B76CC0" w:rsidRDefault="00B76CC0">
      <w:r>
        <w:br w:type="page"/>
      </w:r>
    </w:p>
    <w:p w14:paraId="21ED7740" w14:textId="77777777" w:rsidR="00B76CC0" w:rsidRPr="004A60DD" w:rsidRDefault="004A60DD" w:rsidP="004A60DD">
      <w:pPr>
        <w:tabs>
          <w:tab w:val="left" w:pos="390"/>
          <w:tab w:val="center" w:pos="5400"/>
        </w:tabs>
        <w:jc w:val="left"/>
      </w:pPr>
      <w:r>
        <w:lastRenderedPageBreak/>
        <w:tab/>
      </w:r>
    </w:p>
    <w:tbl>
      <w:tblPr>
        <w:tblStyle w:val="TableGrid"/>
        <w:tblpPr w:leftFromText="180" w:rightFromText="180" w:vertAnchor="text" w:horzAnchor="margin" w:tblpXSpec="center" w:tblpY="293"/>
        <w:tblOverlap w:val="never"/>
        <w:tblW w:w="10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</w:tblCellMar>
        <w:tblLook w:val="0620" w:firstRow="1" w:lastRow="0" w:firstColumn="0" w:lastColumn="0" w:noHBand="1" w:noVBand="1"/>
        <w:tblDescription w:val="Layout table"/>
      </w:tblPr>
      <w:tblGrid>
        <w:gridCol w:w="5670"/>
        <w:gridCol w:w="4683"/>
      </w:tblGrid>
      <w:tr w:rsidR="00B76CC0" w:rsidRPr="00410E03" w14:paraId="7E90C1FB" w14:textId="77777777" w:rsidTr="00B76CC0">
        <w:trPr>
          <w:trHeight w:val="338"/>
        </w:trPr>
        <w:tc>
          <w:tcPr>
            <w:tcW w:w="10353" w:type="dxa"/>
            <w:gridSpan w:val="2"/>
            <w:tcBorders>
              <w:top w:val="single" w:sz="24" w:space="0" w:color="1F497D" w:themeColor="text2"/>
              <w:left w:val="single" w:sz="24" w:space="0" w:color="FFFFFF" w:themeColor="background1"/>
              <w:bottom w:val="single" w:sz="24" w:space="0" w:color="1F497D" w:themeColor="text2"/>
              <w:right w:val="single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E0485E1" w14:textId="74AA238D" w:rsidR="00B76CC0" w:rsidRPr="00410E03" w:rsidRDefault="00B76CC0" w:rsidP="00A21F7A">
            <w:pPr>
              <w:pStyle w:val="BlueBoldText"/>
            </w:pPr>
            <w:r>
              <w:t>Timeline</w:t>
            </w:r>
          </w:p>
        </w:tc>
      </w:tr>
      <w:tr w:rsidR="00B76CC0" w:rsidRPr="00410E03" w14:paraId="673F49E7" w14:textId="77777777" w:rsidTr="009A488E">
        <w:trPr>
          <w:trHeight w:val="488"/>
        </w:trPr>
        <w:tc>
          <w:tcPr>
            <w:tcW w:w="5670" w:type="dxa"/>
            <w:tcBorders>
              <w:top w:val="single" w:sz="24" w:space="0" w:color="1F497D" w:themeColor="text2"/>
              <w:left w:val="single" w:sz="2" w:space="0" w:color="1F497D" w:themeColor="text2"/>
              <w:bottom w:val="single" w:sz="24" w:space="0" w:color="1F497D" w:themeColor="text2"/>
              <w:right w:val="single" w:sz="2" w:space="0" w:color="1F497D" w:themeColor="text2"/>
            </w:tcBorders>
          </w:tcPr>
          <w:p w14:paraId="126EB1B3" w14:textId="04748430" w:rsidR="00B76CC0" w:rsidRPr="00410E03" w:rsidRDefault="00B76CC0" w:rsidP="00A21F7A">
            <w:pPr>
              <w:pStyle w:val="BlueBoldText"/>
            </w:pPr>
            <w:r>
              <w:t>Activity</w:t>
            </w:r>
          </w:p>
        </w:tc>
        <w:tc>
          <w:tcPr>
            <w:tcW w:w="4683" w:type="dxa"/>
            <w:tcBorders>
              <w:top w:val="single" w:sz="24" w:space="0" w:color="1F497D" w:themeColor="text2"/>
              <w:left w:val="single" w:sz="2" w:space="0" w:color="1F497D" w:themeColor="text2"/>
              <w:bottom w:val="single" w:sz="24" w:space="0" w:color="1F497D" w:themeColor="text2"/>
              <w:right w:val="single" w:sz="2" w:space="0" w:color="1F497D" w:themeColor="text2"/>
            </w:tcBorders>
          </w:tcPr>
          <w:p w14:paraId="1557E029" w14:textId="7BD3DD83" w:rsidR="00B76CC0" w:rsidRPr="00410E03" w:rsidRDefault="00B76CC0" w:rsidP="00A21F7A">
            <w:pPr>
              <w:pStyle w:val="BlueBoldText"/>
            </w:pPr>
            <w:r>
              <w:t>Approx. Months</w:t>
            </w:r>
          </w:p>
        </w:tc>
      </w:tr>
      <w:tr w:rsidR="00B76CC0" w:rsidRPr="00410E03" w14:paraId="0D04809C" w14:textId="77777777" w:rsidTr="004E3827">
        <w:trPr>
          <w:trHeight w:val="482"/>
        </w:trPr>
        <w:tc>
          <w:tcPr>
            <w:tcW w:w="5670" w:type="dxa"/>
            <w:tcBorders>
              <w:top w:val="single" w:sz="24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</w:tcPr>
          <w:p w14:paraId="020307ED" w14:textId="77777777" w:rsidR="00B76CC0" w:rsidRPr="00410E03" w:rsidRDefault="00B76CC0" w:rsidP="00A21F7A">
            <w:pPr>
              <w:jc w:val="left"/>
            </w:pPr>
          </w:p>
        </w:tc>
        <w:tc>
          <w:tcPr>
            <w:tcW w:w="4683" w:type="dxa"/>
            <w:tcBorders>
              <w:top w:val="single" w:sz="24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</w:tcPr>
          <w:p w14:paraId="2C81DCE8" w14:textId="77777777" w:rsidR="00B76CC0" w:rsidRPr="00410E03" w:rsidRDefault="00B76CC0" w:rsidP="00A21F7A">
            <w:pPr>
              <w:jc w:val="left"/>
            </w:pPr>
          </w:p>
        </w:tc>
      </w:tr>
      <w:tr w:rsidR="00B76CC0" w:rsidRPr="00410E03" w14:paraId="0630BE9D" w14:textId="77777777" w:rsidTr="00D333A9">
        <w:trPr>
          <w:trHeight w:val="482"/>
        </w:trPr>
        <w:tc>
          <w:tcPr>
            <w:tcW w:w="5670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</w:tcPr>
          <w:p w14:paraId="00C6895D" w14:textId="77777777" w:rsidR="00B76CC0" w:rsidRPr="00410E03" w:rsidRDefault="00B76CC0" w:rsidP="00A21F7A">
            <w:pPr>
              <w:jc w:val="left"/>
            </w:pPr>
          </w:p>
        </w:tc>
        <w:tc>
          <w:tcPr>
            <w:tcW w:w="4683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</w:tcPr>
          <w:p w14:paraId="4BDD5C74" w14:textId="77777777" w:rsidR="00B76CC0" w:rsidRPr="00410E03" w:rsidRDefault="00B76CC0" w:rsidP="00A21F7A">
            <w:pPr>
              <w:jc w:val="left"/>
            </w:pPr>
          </w:p>
        </w:tc>
      </w:tr>
      <w:tr w:rsidR="00B76CC0" w:rsidRPr="00410E03" w14:paraId="18418135" w14:textId="77777777" w:rsidTr="00135C27">
        <w:trPr>
          <w:trHeight w:val="482"/>
        </w:trPr>
        <w:tc>
          <w:tcPr>
            <w:tcW w:w="5670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</w:tcPr>
          <w:p w14:paraId="170D32CD" w14:textId="77777777" w:rsidR="00B76CC0" w:rsidRPr="00410E03" w:rsidRDefault="00B76CC0" w:rsidP="00A21F7A">
            <w:pPr>
              <w:jc w:val="left"/>
            </w:pPr>
          </w:p>
        </w:tc>
        <w:tc>
          <w:tcPr>
            <w:tcW w:w="4683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</w:tcPr>
          <w:p w14:paraId="144438BE" w14:textId="77777777" w:rsidR="00B76CC0" w:rsidRPr="00410E03" w:rsidRDefault="00B76CC0" w:rsidP="00A21F7A">
            <w:pPr>
              <w:jc w:val="left"/>
            </w:pPr>
          </w:p>
        </w:tc>
      </w:tr>
      <w:tr w:rsidR="00B76CC0" w:rsidRPr="00410E03" w14:paraId="0598846D" w14:textId="77777777" w:rsidTr="00135C27">
        <w:trPr>
          <w:trHeight w:val="482"/>
        </w:trPr>
        <w:tc>
          <w:tcPr>
            <w:tcW w:w="5670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</w:tcPr>
          <w:p w14:paraId="52FEAB6C" w14:textId="77777777" w:rsidR="00B76CC0" w:rsidRPr="00410E03" w:rsidRDefault="00B76CC0" w:rsidP="00A21F7A">
            <w:pPr>
              <w:jc w:val="left"/>
            </w:pPr>
          </w:p>
        </w:tc>
        <w:tc>
          <w:tcPr>
            <w:tcW w:w="4683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</w:tcPr>
          <w:p w14:paraId="0F031DBD" w14:textId="77777777" w:rsidR="00B76CC0" w:rsidRPr="00410E03" w:rsidRDefault="00B76CC0" w:rsidP="00A21F7A">
            <w:pPr>
              <w:jc w:val="left"/>
            </w:pPr>
          </w:p>
        </w:tc>
      </w:tr>
      <w:tr w:rsidR="00B76CC0" w:rsidRPr="00410E03" w14:paraId="68339249" w14:textId="77777777" w:rsidTr="00B76CC0">
        <w:trPr>
          <w:trHeight w:val="482"/>
        </w:trPr>
        <w:tc>
          <w:tcPr>
            <w:tcW w:w="10353" w:type="dxa"/>
            <w:gridSpan w:val="2"/>
            <w:tcBorders>
              <w:top w:val="single" w:sz="2" w:space="0" w:color="1F497D" w:themeColor="text2"/>
              <w:left w:val="single" w:sz="24" w:space="0" w:color="FFFFFF" w:themeColor="background1"/>
              <w:bottom w:val="single" w:sz="24" w:space="0" w:color="1F497D" w:themeColor="text2"/>
              <w:right w:val="single" w:sz="24" w:space="0" w:color="FFFFFF" w:themeColor="background1"/>
            </w:tcBorders>
          </w:tcPr>
          <w:p w14:paraId="3D119FFD" w14:textId="77777777" w:rsidR="00B76CC0" w:rsidRPr="00410E03" w:rsidRDefault="00B76CC0" w:rsidP="00A21F7A">
            <w:pPr>
              <w:jc w:val="left"/>
            </w:pPr>
          </w:p>
        </w:tc>
      </w:tr>
      <w:tr w:rsidR="00B76CC0" w:rsidRPr="00410E03" w14:paraId="767BF6F6" w14:textId="77777777" w:rsidTr="00B76CC0">
        <w:trPr>
          <w:trHeight w:val="391"/>
        </w:trPr>
        <w:tc>
          <w:tcPr>
            <w:tcW w:w="10353" w:type="dxa"/>
            <w:gridSpan w:val="2"/>
            <w:tcBorders>
              <w:top w:val="single" w:sz="24" w:space="0" w:color="1F497D" w:themeColor="text2"/>
              <w:left w:val="single" w:sz="24" w:space="0" w:color="FFFFFF" w:themeColor="background1"/>
              <w:bottom w:val="single" w:sz="24" w:space="0" w:color="1F497D" w:themeColor="text2"/>
              <w:right w:val="single" w:sz="24" w:space="0" w:color="FFFFFF" w:themeColor="background1"/>
            </w:tcBorders>
            <w:shd w:val="clear" w:color="auto" w:fill="F2F2F2" w:themeFill="background1" w:themeFillShade="F2"/>
          </w:tcPr>
          <w:p w14:paraId="235B092E" w14:textId="0E1432F6" w:rsidR="00B76CC0" w:rsidRPr="00410E03" w:rsidRDefault="00B76CC0" w:rsidP="00B76CC0">
            <w:r w:rsidRPr="00B76CC0">
              <w:rPr>
                <w:b/>
                <w:bCs/>
                <w:color w:val="1F497D" w:themeColor="text2"/>
                <w:sz w:val="24"/>
              </w:rPr>
              <w:t>Outcomes &amp; Impact</w:t>
            </w:r>
          </w:p>
        </w:tc>
      </w:tr>
      <w:tr w:rsidR="00B76CC0" w:rsidRPr="00410E03" w14:paraId="2CB7B08A" w14:textId="77777777" w:rsidTr="00B76CC0">
        <w:trPr>
          <w:trHeight w:val="5686"/>
        </w:trPr>
        <w:tc>
          <w:tcPr>
            <w:tcW w:w="10353" w:type="dxa"/>
            <w:gridSpan w:val="2"/>
            <w:tcBorders>
              <w:top w:val="single" w:sz="24" w:space="0" w:color="1F497D" w:themeColor="text2"/>
              <w:left w:val="single" w:sz="2" w:space="0" w:color="1F497D" w:themeColor="text2"/>
              <w:bottom w:val="single" w:sz="24" w:space="0" w:color="1F497D" w:themeColor="text2"/>
              <w:right w:val="single" w:sz="2" w:space="0" w:color="1F497D" w:themeColor="text2"/>
            </w:tcBorders>
          </w:tcPr>
          <w:p w14:paraId="0DB9D1F1" w14:textId="77777777" w:rsidR="00B76CC0" w:rsidRPr="00410E03" w:rsidRDefault="00B76CC0" w:rsidP="00A21F7A">
            <w:pPr>
              <w:jc w:val="left"/>
            </w:pPr>
          </w:p>
        </w:tc>
      </w:tr>
    </w:tbl>
    <w:p w14:paraId="4E942BDA" w14:textId="4C70E427" w:rsidR="004A60DD" w:rsidRDefault="004A60DD" w:rsidP="004A60DD">
      <w:pPr>
        <w:tabs>
          <w:tab w:val="left" w:pos="390"/>
          <w:tab w:val="center" w:pos="5400"/>
        </w:tabs>
        <w:jc w:val="left"/>
      </w:pPr>
    </w:p>
    <w:p w14:paraId="5C3384DD" w14:textId="77777777" w:rsidR="00B76CC0" w:rsidRPr="00B76CC0" w:rsidRDefault="00B76CC0" w:rsidP="00B76CC0"/>
    <w:p w14:paraId="601C2A0B" w14:textId="77777777" w:rsidR="00B76CC0" w:rsidRDefault="00B76CC0" w:rsidP="00B76CC0">
      <w:pPr>
        <w:tabs>
          <w:tab w:val="left" w:pos="2490"/>
          <w:tab w:val="center" w:pos="5400"/>
        </w:tabs>
        <w:jc w:val="left"/>
      </w:pPr>
      <w:r>
        <w:tab/>
      </w:r>
    </w:p>
    <w:p w14:paraId="32356931" w14:textId="77777777" w:rsidR="00B76CC0" w:rsidRDefault="00B76CC0">
      <w:r>
        <w:br w:type="page"/>
      </w:r>
    </w:p>
    <w:tbl>
      <w:tblPr>
        <w:tblStyle w:val="TableGrid"/>
        <w:tblpPr w:leftFromText="180" w:rightFromText="180" w:vertAnchor="text" w:horzAnchor="margin" w:tblpXSpec="center" w:tblpY="-167"/>
        <w:tblOverlap w:val="never"/>
        <w:tblW w:w="10137" w:type="dxa"/>
        <w:tblBorders>
          <w:top w:val="single" w:sz="24" w:space="0" w:color="1F497D" w:themeColor="text2"/>
          <w:left w:val="single" w:sz="24" w:space="0" w:color="1F497D" w:themeColor="text2"/>
          <w:bottom w:val="single" w:sz="24" w:space="0" w:color="1F497D" w:themeColor="text2"/>
          <w:right w:val="single" w:sz="24" w:space="0" w:color="1F497D" w:themeColor="text2"/>
          <w:insideH w:val="single" w:sz="24" w:space="0" w:color="1F497D" w:themeColor="text2"/>
          <w:insideV w:val="single" w:sz="24" w:space="0" w:color="1F497D" w:themeColor="text2"/>
        </w:tblBorders>
        <w:tblCellMar>
          <w:top w:w="28" w:type="dxa"/>
        </w:tblCellMar>
        <w:tblLook w:val="0620" w:firstRow="1" w:lastRow="0" w:firstColumn="0" w:lastColumn="0" w:noHBand="1" w:noVBand="1"/>
        <w:tblDescription w:val="Layout table"/>
      </w:tblPr>
      <w:tblGrid>
        <w:gridCol w:w="10137"/>
      </w:tblGrid>
      <w:tr w:rsidR="00D9129A" w:rsidRPr="00410E03" w14:paraId="629227C7" w14:textId="77777777" w:rsidTr="000C1E94">
        <w:trPr>
          <w:trHeight w:val="492"/>
        </w:trPr>
        <w:tc>
          <w:tcPr>
            <w:tcW w:w="10137" w:type="dxa"/>
            <w:tcBorders>
              <w:left w:val="single" w:sz="24" w:space="0" w:color="FFFFFF" w:themeColor="background1"/>
              <w:right w:val="single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9699550" w14:textId="77777777" w:rsidR="00D9129A" w:rsidRPr="00410E03" w:rsidRDefault="00D9129A" w:rsidP="00D9129A">
            <w:pPr>
              <w:pStyle w:val="BlueBoldText"/>
            </w:pPr>
            <w:r>
              <w:lastRenderedPageBreak/>
              <w:t>Any Additional Information</w:t>
            </w:r>
          </w:p>
        </w:tc>
      </w:tr>
      <w:tr w:rsidR="00D9129A" w:rsidRPr="00410E03" w14:paraId="3896CC1F" w14:textId="77777777" w:rsidTr="000C1E94">
        <w:trPr>
          <w:trHeight w:val="11099"/>
        </w:trPr>
        <w:tc>
          <w:tcPr>
            <w:tcW w:w="10137" w:type="dxa"/>
            <w:tcBorders>
              <w:left w:val="single" w:sz="24" w:space="0" w:color="FFFFFF" w:themeColor="background1"/>
              <w:right w:val="single" w:sz="24" w:space="0" w:color="FFFFFF" w:themeColor="background1"/>
            </w:tcBorders>
          </w:tcPr>
          <w:p w14:paraId="1C0CF81A" w14:textId="77777777" w:rsidR="00D9129A" w:rsidRPr="00410E03" w:rsidRDefault="00D9129A" w:rsidP="00D9129A">
            <w:pPr>
              <w:jc w:val="left"/>
            </w:pPr>
          </w:p>
        </w:tc>
      </w:tr>
    </w:tbl>
    <w:p w14:paraId="7D3A2F39" w14:textId="77777777" w:rsidR="00B76CC0" w:rsidRPr="00B76CC0" w:rsidRDefault="00B76CC0" w:rsidP="000C1E94">
      <w:pPr>
        <w:jc w:val="both"/>
      </w:pPr>
    </w:p>
    <w:sectPr w:rsidR="00B76CC0" w:rsidRPr="00B76CC0" w:rsidSect="00A02846">
      <w:headerReference w:type="default" r:id="rId8"/>
      <w:footerReference w:type="default" r:id="rId9"/>
      <w:pgSz w:w="12240" w:h="15840" w:code="1"/>
      <w:pgMar w:top="1729" w:right="720" w:bottom="1729" w:left="720" w:header="709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ECFE3" w14:textId="77777777" w:rsidR="008F053E" w:rsidRDefault="008F053E" w:rsidP="00CF31BB">
      <w:r>
        <w:separator/>
      </w:r>
    </w:p>
  </w:endnote>
  <w:endnote w:type="continuationSeparator" w:id="0">
    <w:p w14:paraId="45E0FFD2" w14:textId="77777777" w:rsidR="008F053E" w:rsidRDefault="008F053E" w:rsidP="00CF3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4130"/>
      <w:gridCol w:w="1873"/>
      <w:gridCol w:w="4797"/>
    </w:tblGrid>
    <w:tr w:rsidR="00D9129A" w:rsidRPr="009F4149" w14:paraId="6D3AC4C2" w14:textId="77777777" w:rsidTr="009F4149">
      <w:trPr>
        <w:trHeight w:val="288"/>
      </w:trPr>
      <w:tc>
        <w:tcPr>
          <w:tcW w:w="3596" w:type="dxa"/>
          <w:vAlign w:val="center"/>
        </w:tcPr>
        <w:p w14:paraId="5F894860" w14:textId="77777777" w:rsidR="003071A0" w:rsidRPr="009F4149" w:rsidRDefault="003071A0" w:rsidP="009F4149">
          <w:pPr>
            <w:pStyle w:val="Contacts"/>
          </w:pPr>
          <w:r w:rsidRPr="009F4149">
            <w:rPr>
              <w:noProof/>
            </w:rPr>
            <mc:AlternateContent>
              <mc:Choice Requires="wps">
                <w:drawing>
                  <wp:inline distT="0" distB="0" distL="0" distR="0" wp14:anchorId="6A162AFF" wp14:editId="6F7C5911">
                    <wp:extent cx="154940" cy="201930"/>
                    <wp:effectExtent l="0" t="0" r="0" b="7620"/>
                    <wp:docPr id="1" name="Shape" descr="GPS icon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154940" cy="201930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extrusionOk="0">
                                  <a:moveTo>
                                    <a:pt x="10800" y="0"/>
                                  </a:moveTo>
                                  <a:cubicBezTo>
                                    <a:pt x="4780" y="0"/>
                                    <a:pt x="0" y="3668"/>
                                    <a:pt x="0" y="8287"/>
                                  </a:cubicBezTo>
                                  <a:cubicBezTo>
                                    <a:pt x="0" y="12906"/>
                                    <a:pt x="10800" y="21600"/>
                                    <a:pt x="10800" y="21600"/>
                                  </a:cubicBezTo>
                                  <a:cubicBezTo>
                                    <a:pt x="10800" y="21600"/>
                                    <a:pt x="21600" y="12906"/>
                                    <a:pt x="21600" y="8287"/>
                                  </a:cubicBezTo>
                                  <a:cubicBezTo>
                                    <a:pt x="21600" y="3804"/>
                                    <a:pt x="16820" y="0"/>
                                    <a:pt x="10800" y="0"/>
                                  </a:cubicBezTo>
                                  <a:close/>
                                  <a:moveTo>
                                    <a:pt x="10800" y="11819"/>
                                  </a:moveTo>
                                  <a:cubicBezTo>
                                    <a:pt x="8144" y="11819"/>
                                    <a:pt x="5843" y="10189"/>
                                    <a:pt x="5843" y="8015"/>
                                  </a:cubicBezTo>
                                  <a:cubicBezTo>
                                    <a:pt x="5843" y="5977"/>
                                    <a:pt x="7967" y="4211"/>
                                    <a:pt x="10800" y="4211"/>
                                  </a:cubicBezTo>
                                  <a:cubicBezTo>
                                    <a:pt x="13456" y="4211"/>
                                    <a:pt x="15757" y="5842"/>
                                    <a:pt x="15757" y="8015"/>
                                  </a:cubicBezTo>
                                  <a:cubicBezTo>
                                    <a:pt x="15757" y="10189"/>
                                    <a:pt x="13456" y="11819"/>
                                    <a:pt x="10800" y="1181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12700">
                              <a:miter lim="400000"/>
                            </a:ln>
                          </wps:spPr>
                          <wps:txbx>
                            <w:txbxContent>
                              <w:p w14:paraId="76A598C1" w14:textId="77777777" w:rsidR="003071A0" w:rsidRDefault="003071A0" w:rsidP="003071A0"/>
                            </w:txbxContent>
                          </wps:txbx>
                          <wps:bodyPr lIns="38100" tIns="38100" rIns="38100" bIns="38100" anchor="ctr"/>
                        </wps:wsp>
                      </a:graphicData>
                    </a:graphic>
                  </wp:inline>
                </w:drawing>
              </mc:Choice>
              <mc:Fallback>
                <w:pict>
                  <v:shape w14:anchorId="6A162AFF" id="Shape" o:spid="_x0000_s1026" alt="GPS icon" style="width:12.2pt;height:1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" adj="-11796480,,5400" path="m10800,c4780,,,3668,,8287v,4619,10800,13313,10800,13313c10800,21600,21600,12906,21600,8287,21600,3804,16820,,10800,xm10800,11819v-2656,,-4957,-1630,-4957,-3804c5843,5977,7967,4211,10800,4211v2656,,4957,1631,4957,3804c15757,10189,13456,11819,10800,11819xe" fillcolor="#1f497d [3215]" stroked="f" strokeweight="1pt">
                    <v:stroke miterlimit="4" joinstyle="miter"/>
                    <v:formulas/>
                    <v:path arrowok="t" o:extrusionok="f" o:connecttype="custom" o:connectlocs="77470,100965;77470,100965;77470,100965;77470,100965" o:connectangles="0,90,180,270" textboxrect="0,0,21600,21600"/>
                    <v:textbox inset="3pt,3pt,3pt,3pt">
                      <w:txbxContent>
                        <w:p w14:paraId="76A598C1" w14:textId="77777777" w:rsidR="003071A0" w:rsidRDefault="003071A0" w:rsidP="003071A0"/>
                      </w:txbxContent>
                    </v:textbox>
                    <w10:anchorlock/>
                  </v:shape>
                </w:pict>
              </mc:Fallback>
            </mc:AlternateContent>
          </w:r>
        </w:p>
      </w:tc>
      <w:tc>
        <w:tcPr>
          <w:tcW w:w="3597" w:type="dxa"/>
          <w:vAlign w:val="center"/>
        </w:tcPr>
        <w:p w14:paraId="30AA84C9" w14:textId="2D362726" w:rsidR="003071A0" w:rsidRPr="009F4149" w:rsidRDefault="003071A0" w:rsidP="009F4149">
          <w:pPr>
            <w:pStyle w:val="Contacts"/>
          </w:pPr>
        </w:p>
      </w:tc>
      <w:tc>
        <w:tcPr>
          <w:tcW w:w="3597" w:type="dxa"/>
          <w:vAlign w:val="center"/>
        </w:tcPr>
        <w:p w14:paraId="18B4DACE" w14:textId="77777777" w:rsidR="003071A0" w:rsidRPr="009F4149" w:rsidRDefault="003071A0" w:rsidP="009F4149">
          <w:pPr>
            <w:pStyle w:val="Contacts"/>
          </w:pPr>
          <w:r w:rsidRPr="009F4149">
            <w:rPr>
              <w:noProof/>
            </w:rPr>
            <mc:AlternateContent>
              <mc:Choice Requires="wps">
                <w:drawing>
                  <wp:inline distT="0" distB="0" distL="0" distR="0" wp14:anchorId="78D97991" wp14:editId="4A1996B4">
                    <wp:extent cx="165100" cy="165100"/>
                    <wp:effectExtent l="0" t="0" r="6350" b="6350"/>
                    <wp:docPr id="4" name="Shape" descr="email icon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165100" cy="165100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extrusionOk="0">
                                  <a:moveTo>
                                    <a:pt x="5815" y="7975"/>
                                  </a:moveTo>
                                  <a:lnTo>
                                    <a:pt x="5815" y="14123"/>
                                  </a:lnTo>
                                  <a:cubicBezTo>
                                    <a:pt x="5815" y="14456"/>
                                    <a:pt x="5982" y="14622"/>
                                    <a:pt x="6314" y="14622"/>
                                  </a:cubicBezTo>
                                  <a:lnTo>
                                    <a:pt x="15120" y="14622"/>
                                  </a:lnTo>
                                  <a:cubicBezTo>
                                    <a:pt x="15452" y="14622"/>
                                    <a:pt x="15618" y="14456"/>
                                    <a:pt x="15618" y="14123"/>
                                  </a:cubicBezTo>
                                  <a:lnTo>
                                    <a:pt x="15618" y="7975"/>
                                  </a:lnTo>
                                  <a:lnTo>
                                    <a:pt x="10634" y="11963"/>
                                  </a:lnTo>
                                  <a:lnTo>
                                    <a:pt x="5815" y="7975"/>
                                  </a:lnTo>
                                  <a:close/>
                                  <a:moveTo>
                                    <a:pt x="14123" y="7145"/>
                                  </a:moveTo>
                                  <a:lnTo>
                                    <a:pt x="7477" y="7145"/>
                                  </a:lnTo>
                                  <a:lnTo>
                                    <a:pt x="10800" y="9803"/>
                                  </a:lnTo>
                                  <a:lnTo>
                                    <a:pt x="14123" y="7145"/>
                                  </a:lnTo>
                                  <a:close/>
                                  <a:moveTo>
                                    <a:pt x="10800" y="0"/>
                                  </a:moveTo>
                                  <a:cubicBezTo>
                                    <a:pt x="4818" y="0"/>
                                    <a:pt x="0" y="4819"/>
                                    <a:pt x="0" y="10800"/>
                                  </a:cubicBezTo>
                                  <a:cubicBezTo>
                                    <a:pt x="0" y="16781"/>
                                    <a:pt x="4818" y="21600"/>
                                    <a:pt x="10800" y="21600"/>
                                  </a:cubicBezTo>
                                  <a:cubicBezTo>
                                    <a:pt x="16782" y="21600"/>
                                    <a:pt x="21600" y="16781"/>
                                    <a:pt x="21600" y="10800"/>
                                  </a:cubicBezTo>
                                  <a:cubicBezTo>
                                    <a:pt x="21600" y="4819"/>
                                    <a:pt x="16782" y="0"/>
                                    <a:pt x="10800" y="0"/>
                                  </a:cubicBezTo>
                                  <a:close/>
                                  <a:moveTo>
                                    <a:pt x="17446" y="14123"/>
                                  </a:moveTo>
                                  <a:cubicBezTo>
                                    <a:pt x="17446" y="15286"/>
                                    <a:pt x="16449" y="16283"/>
                                    <a:pt x="15286" y="16283"/>
                                  </a:cubicBezTo>
                                  <a:lnTo>
                                    <a:pt x="6480" y="16283"/>
                                  </a:lnTo>
                                  <a:cubicBezTo>
                                    <a:pt x="5317" y="16283"/>
                                    <a:pt x="4320" y="15286"/>
                                    <a:pt x="4320" y="14123"/>
                                  </a:cubicBezTo>
                                  <a:lnTo>
                                    <a:pt x="4320" y="7643"/>
                                  </a:lnTo>
                                  <a:cubicBezTo>
                                    <a:pt x="4320" y="6480"/>
                                    <a:pt x="5317" y="5483"/>
                                    <a:pt x="6480" y="5483"/>
                                  </a:cubicBezTo>
                                  <a:lnTo>
                                    <a:pt x="15286" y="5483"/>
                                  </a:lnTo>
                                  <a:cubicBezTo>
                                    <a:pt x="16449" y="5483"/>
                                    <a:pt x="17446" y="6480"/>
                                    <a:pt x="17446" y="7643"/>
                                  </a:cubicBezTo>
                                  <a:lnTo>
                                    <a:pt x="17446" y="141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12700">
                              <a:miter lim="400000"/>
                            </a:ln>
                          </wps:spPr>
                          <wps:bodyPr lIns="38100" tIns="38100" rIns="38100" bIns="38100" anchor="ctr"/>
                        </wps:wsp>
                      </a:graphicData>
                    </a:graphic>
                  </wp:inline>
                </w:drawing>
              </mc:Choice>
              <mc:Fallback>
                <w:pict>
                  <v:shape w14:anchorId="1313434E" id="Shape" o:spid="_x0000_s1026" alt="email icon" style="width:13pt;height:1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" path="m5815,7975r,6148c5815,14456,5982,14622,6314,14622r8806,c15452,14622,15618,14456,15618,14123r,-6148l10634,11963,5815,7975xm14123,7145r-6646,l10800,9803,14123,7145xm10800,c4818,,,4819,,10800v,5981,4818,10800,10800,10800c16782,21600,21600,16781,21600,10800,21600,4819,16782,,10800,xm17446,14123v,1163,-997,2160,-2160,2160l6480,16283v-1163,,-2160,-997,-2160,-2160l4320,7643v,-1163,997,-2160,2160,-2160l15286,5483v1163,,2160,997,2160,2160l17446,14123xe" fillcolor="#1f497d [3215]" stroked="f" strokeweight="1pt">
                    <v:stroke miterlimit="4" joinstyle="miter"/>
                    <v:path arrowok="t" o:extrusionok="f" o:connecttype="custom" o:connectlocs="82550,82550;82550,82550;82550,82550;82550,82550" o:connectangles="0,90,180,270"/>
                    <w10:anchorlock/>
                  </v:shape>
                </w:pict>
              </mc:Fallback>
            </mc:AlternateContent>
          </w:r>
        </w:p>
      </w:tc>
    </w:tr>
    <w:tr w:rsidR="00D9129A" w:rsidRPr="009F4149" w14:paraId="4C0FE73A" w14:textId="77777777" w:rsidTr="009F4149">
      <w:trPr>
        <w:trHeight w:val="20"/>
      </w:trPr>
      <w:tc>
        <w:tcPr>
          <w:tcW w:w="3596" w:type="dxa"/>
          <w:vAlign w:val="center"/>
        </w:tcPr>
        <w:p w14:paraId="029B41F6" w14:textId="77777777" w:rsidR="003071A0" w:rsidRPr="009F4149" w:rsidRDefault="003071A0" w:rsidP="009F4149">
          <w:pPr>
            <w:pStyle w:val="Contacts"/>
          </w:pPr>
        </w:p>
      </w:tc>
      <w:tc>
        <w:tcPr>
          <w:tcW w:w="3597" w:type="dxa"/>
          <w:vAlign w:val="center"/>
        </w:tcPr>
        <w:p w14:paraId="193E3B08" w14:textId="77777777" w:rsidR="003071A0" w:rsidRPr="009F4149" w:rsidRDefault="003071A0" w:rsidP="009F4149">
          <w:pPr>
            <w:pStyle w:val="Contacts"/>
          </w:pPr>
        </w:p>
      </w:tc>
      <w:tc>
        <w:tcPr>
          <w:tcW w:w="3597" w:type="dxa"/>
          <w:vAlign w:val="center"/>
        </w:tcPr>
        <w:p w14:paraId="036B7263" w14:textId="77777777" w:rsidR="003071A0" w:rsidRPr="009F4149" w:rsidRDefault="003071A0" w:rsidP="009F4149">
          <w:pPr>
            <w:pStyle w:val="Contacts"/>
          </w:pPr>
        </w:p>
      </w:tc>
    </w:tr>
    <w:tr w:rsidR="00D9129A" w:rsidRPr="009F4149" w14:paraId="2A8363E2" w14:textId="77777777" w:rsidTr="002D3842">
      <w:tc>
        <w:tcPr>
          <w:tcW w:w="3596" w:type="dxa"/>
          <w:vAlign w:val="center"/>
        </w:tcPr>
        <w:p w14:paraId="19267CCE" w14:textId="070F3993" w:rsidR="00AE3FB7" w:rsidRPr="009F4149" w:rsidRDefault="00D9129A" w:rsidP="009F4149">
          <w:pPr>
            <w:pStyle w:val="Contacts"/>
          </w:pPr>
          <w:r>
            <w:t>www.mackenziebasincatchmentcollective.com</w:t>
          </w:r>
        </w:p>
      </w:tc>
      <w:tc>
        <w:tcPr>
          <w:tcW w:w="3597" w:type="dxa"/>
          <w:vAlign w:val="center"/>
        </w:tcPr>
        <w:p w14:paraId="748EB16A" w14:textId="5C441E62" w:rsidR="00AE3FB7" w:rsidRPr="009F4149" w:rsidRDefault="00AE3FB7" w:rsidP="00D9129A">
          <w:pPr>
            <w:pStyle w:val="Contacts"/>
            <w:jc w:val="both"/>
          </w:pPr>
        </w:p>
      </w:tc>
      <w:tc>
        <w:tcPr>
          <w:tcW w:w="3597" w:type="dxa"/>
          <w:vAlign w:val="center"/>
        </w:tcPr>
        <w:p w14:paraId="213933C2" w14:textId="7120E100" w:rsidR="00AE3FB7" w:rsidRPr="009F4149" w:rsidRDefault="00D9129A" w:rsidP="00D9129A">
          <w:pPr>
            <w:pStyle w:val="Contacts"/>
            <w:jc w:val="both"/>
          </w:pPr>
          <w:r>
            <w:t xml:space="preserve">coordinator@mackenziebasincatchmentcollective.com </w:t>
          </w:r>
        </w:p>
      </w:tc>
    </w:tr>
  </w:tbl>
  <w:p w14:paraId="6BCA0BA2" w14:textId="0772701A" w:rsidR="004A60DD" w:rsidRDefault="004A60DD" w:rsidP="00D9129A">
    <w:pPr>
      <w:pStyle w:val="Footer"/>
      <w:tabs>
        <w:tab w:val="clear" w:pos="4680"/>
        <w:tab w:val="clear" w:pos="9360"/>
        <w:tab w:val="left" w:pos="1830"/>
      </w:tabs>
      <w:jc w:val="both"/>
    </w:pPr>
    <w:r>
      <w:rPr>
        <w:noProof/>
      </w:rPr>
      <mc:AlternateContent>
        <mc:Choice Requires="wpg">
          <w:drawing>
            <wp:anchor distT="0" distB="0" distL="114300" distR="114300" simplePos="0" relativeHeight="251666944" behindDoc="1" locked="0" layoutInCell="1" allowOverlap="1" wp14:anchorId="52B747F0" wp14:editId="56B3D317">
              <wp:simplePos x="0" y="0"/>
              <wp:positionH relativeFrom="margin">
                <wp:align>left</wp:align>
              </wp:positionH>
              <wp:positionV relativeFrom="page">
                <wp:align>bottom</wp:align>
              </wp:positionV>
              <wp:extent cx="6934200" cy="978408"/>
              <wp:effectExtent l="0" t="0" r="19050" b="0"/>
              <wp:wrapNone/>
              <wp:docPr id="15" name="Group 1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34200" cy="978408"/>
                        <a:chOff x="922640" y="933265"/>
                        <a:chExt cx="6785581" cy="981870"/>
                      </a:xfrm>
                    </wpg:grpSpPr>
                    <wps:wsp>
                      <wps:cNvPr id="17" name="Rectangle 17"/>
                      <wps:cNvSpPr/>
                      <wps:spPr>
                        <a:xfrm>
                          <a:off x="923925" y="971550"/>
                          <a:ext cx="6784296" cy="9435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Rectangle"/>
                      <wps:cNvSpPr>
                        <a:spLocks/>
                      </wps:cNvSpPr>
                      <wps:spPr>
                        <a:xfrm>
                          <a:off x="922640" y="933265"/>
                          <a:ext cx="6785566" cy="38099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 w="12700">
                          <a:solidFill>
                            <a:schemeClr val="tx2"/>
                          </a:solidFill>
                          <a:miter lim="400000"/>
                        </a:ln>
                      </wps:spPr>
                      <wps:bodyPr lIns="38100" tIns="38100" rIns="38100" bIns="38100" anchor="ctr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E168245" id="Group 15" o:spid="_x0000_s1026" alt="&quot;&quot;" style="position:absolute;margin-left:0;margin-top:0;width:546pt;height:77.05pt;z-index:-251649536;mso-position-horizontal:left;mso-position-horizontal-relative:margin;mso-position-vertical:bottom;mso-position-vertical-relative:page;mso-width-relative:margin;mso-height-relative:margin" coordorigin="9226,9332" coordsize="67855,98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">
              <v:rect id="Rectangle 17" o:spid="_x0000_s1027" style="position:absolute;left:9239;top:9715;width:67843;height:94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" fillcolor="#f2f2f2 [3052]" stroked="f" strokeweight="1pt"/>
              <v:rect id="Rectangle" o:spid="_x0000_s1028" style="position:absolute;left:9226;top:9332;width:67856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" fillcolor="#1f497d [3215]" strokecolor="#1f497d [3215]" strokeweight="1pt">
                <v:stroke miterlimit="4"/>
                <v:path arrowok="t"/>
                <v:textbox inset="3pt,3pt,3pt,3pt"/>
              </v:rect>
              <w10:wrap anchorx="margin" anchory="page"/>
            </v:group>
          </w:pict>
        </mc:Fallback>
      </mc:AlternateContent>
    </w:r>
    <w:r w:rsidR="00D9129A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B37F2" w14:textId="77777777" w:rsidR="008F053E" w:rsidRDefault="008F053E" w:rsidP="00CF31BB">
      <w:r>
        <w:separator/>
      </w:r>
    </w:p>
  </w:footnote>
  <w:footnote w:type="continuationSeparator" w:id="0">
    <w:p w14:paraId="232740F7" w14:textId="77777777" w:rsidR="008F053E" w:rsidRDefault="008F053E" w:rsidP="00CF3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DC7C4" w14:textId="46E48E45" w:rsidR="00BC1B68" w:rsidRPr="00835DE8" w:rsidRDefault="000C1E94" w:rsidP="00410E03">
    <w:pPr>
      <w:pStyle w:val="Header"/>
      <w:jc w:val="right"/>
    </w:pPr>
    <w:r>
      <w:rPr>
        <w:noProof/>
      </w:rPr>
      <w:drawing>
        <wp:anchor distT="0" distB="0" distL="114300" distR="114300" simplePos="0" relativeHeight="251667968" behindDoc="1" locked="0" layoutInCell="1" allowOverlap="1" wp14:anchorId="4932D837" wp14:editId="63328613">
          <wp:simplePos x="0" y="0"/>
          <wp:positionH relativeFrom="margin">
            <wp:align>right</wp:align>
          </wp:positionH>
          <wp:positionV relativeFrom="paragraph">
            <wp:posOffset>-250190</wp:posOffset>
          </wp:positionV>
          <wp:extent cx="1580515" cy="895350"/>
          <wp:effectExtent l="0" t="0" r="635" b="0"/>
          <wp:wrapTight wrapText="bothSides">
            <wp:wrapPolygon edited="0">
              <wp:start x="8852" y="0"/>
              <wp:lineTo x="1562" y="7813"/>
              <wp:lineTo x="0" y="15166"/>
              <wp:lineTo x="1302" y="21140"/>
              <wp:lineTo x="20307" y="21140"/>
              <wp:lineTo x="21348" y="15626"/>
              <wp:lineTo x="21348" y="14706"/>
              <wp:lineTo x="19526" y="7813"/>
              <wp:lineTo x="20047" y="5515"/>
              <wp:lineTo x="17183" y="2298"/>
              <wp:lineTo x="12757" y="0"/>
              <wp:lineTo x="8852" y="0"/>
            </wp:wrapPolygon>
          </wp:wrapTight>
          <wp:docPr id="1235828823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5828823" name="Graphic 1235828823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0515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F6FEC"/>
    <w:multiLevelType w:val="multilevel"/>
    <w:tmpl w:val="DDC8D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6F0272"/>
    <w:multiLevelType w:val="multilevel"/>
    <w:tmpl w:val="DB224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D7B04A8"/>
    <w:multiLevelType w:val="multilevel"/>
    <w:tmpl w:val="B95A4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44E63AB"/>
    <w:multiLevelType w:val="multilevel"/>
    <w:tmpl w:val="B3A8B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22D0C2B"/>
    <w:multiLevelType w:val="multilevel"/>
    <w:tmpl w:val="01FA3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6FF5D2C"/>
    <w:multiLevelType w:val="multilevel"/>
    <w:tmpl w:val="3C40C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795679F"/>
    <w:multiLevelType w:val="multilevel"/>
    <w:tmpl w:val="19146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34E6599"/>
    <w:multiLevelType w:val="multilevel"/>
    <w:tmpl w:val="B94E6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DB73B54"/>
    <w:multiLevelType w:val="multilevel"/>
    <w:tmpl w:val="7062C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53809665">
    <w:abstractNumId w:val="7"/>
  </w:num>
  <w:num w:numId="2" w16cid:durableId="1771386610">
    <w:abstractNumId w:val="4"/>
  </w:num>
  <w:num w:numId="3" w16cid:durableId="2089039875">
    <w:abstractNumId w:val="2"/>
  </w:num>
  <w:num w:numId="4" w16cid:durableId="27460161">
    <w:abstractNumId w:val="8"/>
  </w:num>
  <w:num w:numId="5" w16cid:durableId="1027294802">
    <w:abstractNumId w:val="3"/>
  </w:num>
  <w:num w:numId="6" w16cid:durableId="1476029563">
    <w:abstractNumId w:val="0"/>
  </w:num>
  <w:num w:numId="7" w16cid:durableId="556939382">
    <w:abstractNumId w:val="1"/>
  </w:num>
  <w:num w:numId="8" w16cid:durableId="530067370">
    <w:abstractNumId w:val="5"/>
  </w:num>
  <w:num w:numId="9" w16cid:durableId="18237652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53E"/>
    <w:rsid w:val="000035F2"/>
    <w:rsid w:val="0005135F"/>
    <w:rsid w:val="000C1E94"/>
    <w:rsid w:val="000C75BF"/>
    <w:rsid w:val="001034AB"/>
    <w:rsid w:val="00110721"/>
    <w:rsid w:val="001257F0"/>
    <w:rsid w:val="0016108E"/>
    <w:rsid w:val="001A199E"/>
    <w:rsid w:val="001C42C8"/>
    <w:rsid w:val="00205FE0"/>
    <w:rsid w:val="00246BBD"/>
    <w:rsid w:val="0025130C"/>
    <w:rsid w:val="00256391"/>
    <w:rsid w:val="002633EB"/>
    <w:rsid w:val="00265218"/>
    <w:rsid w:val="002C6ABD"/>
    <w:rsid w:val="002C7FDB"/>
    <w:rsid w:val="002D3842"/>
    <w:rsid w:val="003071A0"/>
    <w:rsid w:val="00337C0F"/>
    <w:rsid w:val="0035052D"/>
    <w:rsid w:val="00356C2F"/>
    <w:rsid w:val="00366F6D"/>
    <w:rsid w:val="003D55BE"/>
    <w:rsid w:val="003E0129"/>
    <w:rsid w:val="003F693D"/>
    <w:rsid w:val="00410E03"/>
    <w:rsid w:val="00435E8C"/>
    <w:rsid w:val="004456B5"/>
    <w:rsid w:val="00463B35"/>
    <w:rsid w:val="00482917"/>
    <w:rsid w:val="00485060"/>
    <w:rsid w:val="004A60DD"/>
    <w:rsid w:val="004C2F50"/>
    <w:rsid w:val="00524D35"/>
    <w:rsid w:val="00542A22"/>
    <w:rsid w:val="005A6806"/>
    <w:rsid w:val="005D124E"/>
    <w:rsid w:val="005D4225"/>
    <w:rsid w:val="00643F5A"/>
    <w:rsid w:val="00684557"/>
    <w:rsid w:val="006859BF"/>
    <w:rsid w:val="006A7299"/>
    <w:rsid w:val="006C7D64"/>
    <w:rsid w:val="006D43A7"/>
    <w:rsid w:val="00705FD1"/>
    <w:rsid w:val="0071089C"/>
    <w:rsid w:val="00740131"/>
    <w:rsid w:val="007B52D2"/>
    <w:rsid w:val="007C1F7D"/>
    <w:rsid w:val="007D4902"/>
    <w:rsid w:val="00835DE8"/>
    <w:rsid w:val="008C5804"/>
    <w:rsid w:val="008D3EE1"/>
    <w:rsid w:val="008F053E"/>
    <w:rsid w:val="008F387F"/>
    <w:rsid w:val="00915359"/>
    <w:rsid w:val="009E6AC6"/>
    <w:rsid w:val="009F4149"/>
    <w:rsid w:val="00A02846"/>
    <w:rsid w:val="00A3321A"/>
    <w:rsid w:val="00A73AE1"/>
    <w:rsid w:val="00AB2833"/>
    <w:rsid w:val="00AC7198"/>
    <w:rsid w:val="00AE3FB7"/>
    <w:rsid w:val="00B122BA"/>
    <w:rsid w:val="00B45F61"/>
    <w:rsid w:val="00B76CC0"/>
    <w:rsid w:val="00BC1B68"/>
    <w:rsid w:val="00BE6B42"/>
    <w:rsid w:val="00BF5A49"/>
    <w:rsid w:val="00C50E6D"/>
    <w:rsid w:val="00C520D9"/>
    <w:rsid w:val="00C84BD5"/>
    <w:rsid w:val="00CF31BB"/>
    <w:rsid w:val="00D4436A"/>
    <w:rsid w:val="00D832D3"/>
    <w:rsid w:val="00D9129A"/>
    <w:rsid w:val="00DB5CAA"/>
    <w:rsid w:val="00DE3C23"/>
    <w:rsid w:val="00E141F4"/>
    <w:rsid w:val="00E301A2"/>
    <w:rsid w:val="00E53AFF"/>
    <w:rsid w:val="00E61D15"/>
    <w:rsid w:val="00EB73CC"/>
    <w:rsid w:val="00EF6DBC"/>
    <w:rsid w:val="00EF7890"/>
    <w:rsid w:val="00F02022"/>
    <w:rsid w:val="00F27B67"/>
    <w:rsid w:val="00FB3407"/>
    <w:rsid w:val="00FC0271"/>
    <w:rsid w:val="00FD5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53D3DB"/>
  <w15:chartTrackingRefBased/>
  <w15:docId w15:val="{F5F3D250-2E2A-44D6-A532-8A88E76D5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Franklin Gothic Book" w:hAnsiTheme="minorHAnsi" w:cs="Times New Roman"/>
        <w:sz w:val="22"/>
        <w:szCs w:val="22"/>
        <w:lang w:val="en-US" w:eastAsia="en-US" w:bidi="ar-SA"/>
      </w:rPr>
    </w:rPrDefault>
    <w:pPrDefault>
      <w:pPr>
        <w:spacing w:after="16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4D35"/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E61D15"/>
    <w:pPr>
      <w:keepNext/>
      <w:keepLines/>
      <w:spacing w:before="240" w:after="0"/>
      <w:jc w:val="left"/>
      <w:outlineLvl w:val="0"/>
    </w:pPr>
    <w:rPr>
      <w:rFonts w:asciiTheme="majorHAnsi" w:eastAsiaTheme="majorEastAsia" w:hAnsiTheme="majorHAnsi" w:cstheme="majorBidi"/>
      <w:color w:val="DAD08B" w:themeColor="accent1" w:themeShade="BF"/>
      <w:sz w:val="32"/>
      <w:szCs w:val="29"/>
      <w:lang w:val="en-IN" w:bidi="hi-I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BC1B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53AFF"/>
  </w:style>
  <w:style w:type="paragraph" w:styleId="Footer">
    <w:name w:val="footer"/>
    <w:basedOn w:val="Normal"/>
    <w:link w:val="FooterChar"/>
    <w:uiPriority w:val="99"/>
    <w:semiHidden/>
    <w:rsid w:val="00BC1B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53AFF"/>
  </w:style>
  <w:style w:type="table" w:styleId="TableGrid">
    <w:name w:val="Table Grid"/>
    <w:basedOn w:val="TableNormal"/>
    <w:uiPriority w:val="39"/>
    <w:rsid w:val="00BC1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410E03"/>
    <w:pPr>
      <w:contextualSpacing/>
    </w:pPr>
    <w:rPr>
      <w:rFonts w:asciiTheme="majorHAnsi" w:eastAsia="Times New Roman" w:hAnsiTheme="majorHAnsi"/>
      <w:b/>
      <w:color w:val="FFFFFF"/>
      <w:spacing w:val="-10"/>
      <w:kern w:val="28"/>
      <w:sz w:val="32"/>
      <w:szCs w:val="56"/>
    </w:rPr>
  </w:style>
  <w:style w:type="character" w:customStyle="1" w:styleId="TitleChar">
    <w:name w:val="Title Char"/>
    <w:link w:val="Title"/>
    <w:rsid w:val="00410E03"/>
    <w:rPr>
      <w:rFonts w:asciiTheme="majorHAnsi" w:eastAsia="Times New Roman" w:hAnsiTheme="majorHAnsi"/>
      <w:b/>
      <w:color w:val="FFFFFF"/>
      <w:spacing w:val="-10"/>
      <w:kern w:val="28"/>
      <w:sz w:val="32"/>
      <w:szCs w:val="56"/>
    </w:rPr>
  </w:style>
  <w:style w:type="paragraph" w:styleId="NormalWeb">
    <w:name w:val="Normal (Web)"/>
    <w:basedOn w:val="Normal"/>
    <w:uiPriority w:val="99"/>
    <w:semiHidden/>
    <w:rsid w:val="00265218"/>
    <w:pPr>
      <w:spacing w:before="100" w:beforeAutospacing="1" w:afterAutospacing="1"/>
    </w:pPr>
    <w:rPr>
      <w:rFonts w:ascii="Times New Roman" w:eastAsia="Times New Roman" w:hAnsi="Times New Roman"/>
    </w:rPr>
  </w:style>
  <w:style w:type="paragraph" w:customStyle="1" w:styleId="Contacts">
    <w:name w:val="Contacts"/>
    <w:basedOn w:val="Normal"/>
    <w:uiPriority w:val="5"/>
    <w:qFormat/>
    <w:rsid w:val="009F4149"/>
    <w:pPr>
      <w:spacing w:after="100"/>
    </w:pPr>
    <w:rPr>
      <w:color w:val="1F497D" w:themeColor="text2"/>
      <w:sz w:val="20"/>
      <w:szCs w:val="20"/>
    </w:rPr>
  </w:style>
  <w:style w:type="character" w:styleId="PlaceholderText">
    <w:name w:val="Placeholder Text"/>
    <w:uiPriority w:val="99"/>
    <w:semiHidden/>
    <w:rsid w:val="00E53AFF"/>
    <w:rPr>
      <w:color w:val="808080"/>
    </w:rPr>
  </w:style>
  <w:style w:type="paragraph" w:customStyle="1" w:styleId="BoldText">
    <w:name w:val="Bold Text"/>
    <w:basedOn w:val="Normal"/>
    <w:uiPriority w:val="2"/>
    <w:qFormat/>
    <w:rsid w:val="00410E03"/>
    <w:pPr>
      <w:spacing w:after="120"/>
      <w:jc w:val="left"/>
    </w:pPr>
    <w:rPr>
      <w:b/>
      <w:bCs/>
      <w:color w:val="000000" w:themeColor="text1"/>
      <w:sz w:val="24"/>
    </w:rPr>
  </w:style>
  <w:style w:type="paragraph" w:customStyle="1" w:styleId="BlueBoldText">
    <w:name w:val="Blue Bold Text"/>
    <w:basedOn w:val="Normal"/>
    <w:uiPriority w:val="4"/>
    <w:qFormat/>
    <w:rsid w:val="00410E03"/>
    <w:pPr>
      <w:spacing w:after="0"/>
    </w:pPr>
    <w:rPr>
      <w:b/>
      <w:bCs/>
      <w:color w:val="1F497D" w:themeColor="text2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524D35"/>
    <w:rPr>
      <w:rFonts w:asciiTheme="majorHAnsi" w:eastAsiaTheme="majorEastAsia" w:hAnsiTheme="majorHAnsi" w:cstheme="majorBidi"/>
      <w:color w:val="DAD08B" w:themeColor="accent1" w:themeShade="BF"/>
      <w:sz w:val="32"/>
      <w:szCs w:val="29"/>
      <w:lang w:val="en-I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580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804"/>
    <w:rPr>
      <w:rFonts w:ascii="Segoe UI" w:hAnsi="Segoe UI" w:cs="Segoe UI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9129A"/>
    <w:rPr>
      <w:color w:val="0096D2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12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00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64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7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2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3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43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79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65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61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5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5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1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41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111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4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5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36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04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113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02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08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74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06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47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30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50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87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61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17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94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06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47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9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75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6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84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73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31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7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5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98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85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84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0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51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27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65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36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89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67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90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30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1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7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30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3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57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92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85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82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66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0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96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34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67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4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5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59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49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2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33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84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16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57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8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05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04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36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31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9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51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65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8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75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8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77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10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05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9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22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642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02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45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23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90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7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67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0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10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85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30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08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1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1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08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51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732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7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9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84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23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11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66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9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16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45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49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1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7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95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3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05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25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06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08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35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610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9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44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9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42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11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82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24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54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0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1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960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08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6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54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59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611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02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2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85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87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45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31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6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7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90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kaylaWells\AppData\Roaming\Microsoft\Templates\Small%20business%20client%20intake%20for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94DEB2A88714391AE07EB96E216CB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31CA8B-81A0-486A-8190-109097A2ABB7}"/>
      </w:docPartPr>
      <w:docPartBody>
        <w:p w:rsidR="004A6940" w:rsidRDefault="004A6940">
          <w:pPr>
            <w:pStyle w:val="294DEB2A88714391AE07EB96E216CB11"/>
          </w:pPr>
          <w:r w:rsidRPr="009F4149">
            <w:t>Date</w:t>
          </w:r>
        </w:p>
      </w:docPartBody>
    </w:docPart>
    <w:docPart>
      <w:docPartPr>
        <w:name w:val="E42A08041376426EB85C82F5EDB792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37CFAB-8852-490A-BD36-5B111170371B}"/>
      </w:docPartPr>
      <w:docPartBody>
        <w:p w:rsidR="004A6940" w:rsidRDefault="004A6940">
          <w:pPr>
            <w:pStyle w:val="E42A08041376426EB85C82F5EDB7928F"/>
          </w:pPr>
          <w:r w:rsidRPr="009F4149">
            <w:t>Agent/Representative Name</w:t>
          </w:r>
        </w:p>
      </w:docPartBody>
    </w:docPart>
    <w:docPart>
      <w:docPartPr>
        <w:name w:val="651F5E3C0249405D9EFAF3D62993B7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3E09A5-88E4-41DF-BEBF-25A979BAAE29}"/>
      </w:docPartPr>
      <w:docPartBody>
        <w:p w:rsidR="004A6940" w:rsidRDefault="004A6940">
          <w:pPr>
            <w:pStyle w:val="651F5E3C0249405D9EFAF3D62993B7D9"/>
          </w:pPr>
          <w:r w:rsidRPr="00410E03">
            <w:t>Address</w:t>
          </w:r>
        </w:p>
      </w:docPartBody>
    </w:docPart>
    <w:docPart>
      <w:docPartPr>
        <w:name w:val="BB343EAE74E84D908DB9179F1D03B0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D7D61-FCC7-42C2-9DBD-6DF7B81239F2}"/>
      </w:docPartPr>
      <w:docPartBody>
        <w:p w:rsidR="004A6940" w:rsidRDefault="004A6940">
          <w:pPr>
            <w:pStyle w:val="BB343EAE74E84D908DB9179F1D03B07C"/>
          </w:pPr>
          <w:r w:rsidRPr="009F4149">
            <w:t>City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940"/>
    <w:rsid w:val="00356C2F"/>
    <w:rsid w:val="004A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NZ" w:eastAsia="en-N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9EAE77F37814D0CB35C92E56B6956E0">
    <w:name w:val="89EAE77F37814D0CB35C92E56B6956E0"/>
  </w:style>
  <w:style w:type="paragraph" w:customStyle="1" w:styleId="294DEB2A88714391AE07EB96E216CB11">
    <w:name w:val="294DEB2A88714391AE07EB96E216CB11"/>
  </w:style>
  <w:style w:type="paragraph" w:customStyle="1" w:styleId="E42A08041376426EB85C82F5EDB7928F">
    <w:name w:val="E42A08041376426EB85C82F5EDB7928F"/>
  </w:style>
  <w:style w:type="paragraph" w:customStyle="1" w:styleId="01E31C30C9474CBBBBD4DC53486141CE">
    <w:name w:val="01E31C30C9474CBBBBD4DC53486141CE"/>
  </w:style>
  <w:style w:type="paragraph" w:customStyle="1" w:styleId="176241198E034E9BB01EB6D11C99C2EA">
    <w:name w:val="176241198E034E9BB01EB6D11C99C2EA"/>
  </w:style>
  <w:style w:type="paragraph" w:customStyle="1" w:styleId="3B1953ADE6A14ECCBE7FF89DFC5584BE">
    <w:name w:val="3B1953ADE6A14ECCBE7FF89DFC5584BE"/>
  </w:style>
  <w:style w:type="paragraph" w:customStyle="1" w:styleId="CFEB9A2CBE4B4CAFA36CA54E662DB19D">
    <w:name w:val="CFEB9A2CBE4B4CAFA36CA54E662DB19D"/>
  </w:style>
  <w:style w:type="paragraph" w:customStyle="1" w:styleId="A495F728435E4D69A26DBA9C4F895887">
    <w:name w:val="A495F728435E4D69A26DBA9C4F895887"/>
  </w:style>
  <w:style w:type="paragraph" w:customStyle="1" w:styleId="25D9CE2195A149279C29FB6E62851368">
    <w:name w:val="25D9CE2195A149279C29FB6E62851368"/>
  </w:style>
  <w:style w:type="paragraph" w:customStyle="1" w:styleId="651F5E3C0249405D9EFAF3D62993B7D9">
    <w:name w:val="651F5E3C0249405D9EFAF3D62993B7D9"/>
  </w:style>
  <w:style w:type="paragraph" w:customStyle="1" w:styleId="BB343EAE74E84D908DB9179F1D03B07C">
    <w:name w:val="BB343EAE74E84D908DB9179F1D03B07C"/>
  </w:style>
  <w:style w:type="paragraph" w:customStyle="1" w:styleId="764A6EB5AC8F4FDC8919B8A9AC317ADF">
    <w:name w:val="764A6EB5AC8F4FDC8919B8A9AC317ADF"/>
  </w:style>
  <w:style w:type="paragraph" w:customStyle="1" w:styleId="E3AB6EB931C64E52A607F7E883857F63">
    <w:name w:val="E3AB6EB931C64E52A607F7E883857F63"/>
  </w:style>
  <w:style w:type="paragraph" w:customStyle="1" w:styleId="AFCE212F5FF34164B26E82159AC2ADBA">
    <w:name w:val="AFCE212F5FF34164B26E82159AC2ADBA"/>
  </w:style>
  <w:style w:type="paragraph" w:customStyle="1" w:styleId="BC402404FDFA4E0AB2516FE612DFF8C0">
    <w:name w:val="BC402404FDFA4E0AB2516FE612DFF8C0"/>
  </w:style>
  <w:style w:type="paragraph" w:customStyle="1" w:styleId="28ACD1E31FD04B74AB383E2ABBD5BA5A">
    <w:name w:val="28ACD1E31FD04B74AB383E2ABBD5BA5A"/>
  </w:style>
  <w:style w:type="paragraph" w:customStyle="1" w:styleId="9AF7E4AFAB344225AE15ED8EAE174F02">
    <w:name w:val="9AF7E4AFAB344225AE15ED8EAE174F02"/>
  </w:style>
  <w:style w:type="paragraph" w:customStyle="1" w:styleId="9FEC92304E99479D81208E159F972030">
    <w:name w:val="9FEC92304E99479D81208E159F972030"/>
  </w:style>
  <w:style w:type="paragraph" w:customStyle="1" w:styleId="EC8131DBBCB04E4C80E382A63ED3A90B">
    <w:name w:val="EC8131DBBCB04E4C80E382A63ED3A90B"/>
  </w:style>
  <w:style w:type="paragraph" w:customStyle="1" w:styleId="58C46867A5B4405F8CCE049EC2A4B158">
    <w:name w:val="58C46867A5B4405F8CCE049EC2A4B158"/>
  </w:style>
  <w:style w:type="paragraph" w:customStyle="1" w:styleId="DA14235C8AE445FD8A20F2F8A906F05F">
    <w:name w:val="DA14235C8AE445FD8A20F2F8A906F05F"/>
  </w:style>
  <w:style w:type="paragraph" w:customStyle="1" w:styleId="E2C907BD48ED4C32A9AEFCEE8E7A689E">
    <w:name w:val="E2C907BD48ED4C32A9AEFCEE8E7A689E"/>
  </w:style>
  <w:style w:type="paragraph" w:customStyle="1" w:styleId="9D998BF84E0B4048BA51350A83B8F8A1">
    <w:name w:val="9D998BF84E0B4048BA51350A83B8F8A1"/>
    <w:rsid w:val="004A6940"/>
  </w:style>
  <w:style w:type="paragraph" w:customStyle="1" w:styleId="97F36C32112D4D0AB068F43829DBBA1A">
    <w:name w:val="97F36C32112D4D0AB068F43829DBBA1A"/>
    <w:rsid w:val="004A6940"/>
  </w:style>
  <w:style w:type="paragraph" w:customStyle="1" w:styleId="A76C213E7019412281C02C5B82CF0D59">
    <w:name w:val="A76C213E7019412281C02C5B82CF0D59"/>
    <w:rsid w:val="004A6940"/>
  </w:style>
  <w:style w:type="paragraph" w:customStyle="1" w:styleId="CB19127812B6488CA43CA40CACCFB3B9">
    <w:name w:val="CB19127812B6488CA43CA40CACCFB3B9"/>
    <w:rsid w:val="004A6940"/>
  </w:style>
  <w:style w:type="paragraph" w:customStyle="1" w:styleId="A31121B0120A4CC580A75B759E98AB15">
    <w:name w:val="A31121B0120A4CC580A75B759E98AB15"/>
    <w:rsid w:val="004A6940"/>
  </w:style>
  <w:style w:type="paragraph" w:customStyle="1" w:styleId="505D63FB237441398B8527AD252314DE">
    <w:name w:val="505D63FB237441398B8527AD252314DE"/>
    <w:rsid w:val="004A6940"/>
  </w:style>
  <w:style w:type="paragraph" w:customStyle="1" w:styleId="8AA7589EFA77407B80C7C6CF4940BC59">
    <w:name w:val="8AA7589EFA77407B80C7C6CF4940BC59"/>
    <w:rsid w:val="004A6940"/>
  </w:style>
  <w:style w:type="paragraph" w:customStyle="1" w:styleId="B641ABAC44FA472290D5C4E59C78B73A">
    <w:name w:val="B641ABAC44FA472290D5C4E59C78B73A"/>
    <w:rsid w:val="004A6940"/>
  </w:style>
  <w:style w:type="paragraph" w:customStyle="1" w:styleId="CE52655A04DC43CDB2F3A7D6777FEB2F">
    <w:name w:val="CE52655A04DC43CDB2F3A7D6777FEB2F"/>
    <w:rsid w:val="004A6940"/>
  </w:style>
  <w:style w:type="paragraph" w:customStyle="1" w:styleId="10A02C7D62D941B5AA18D96D094B1E1A">
    <w:name w:val="10A02C7D62D941B5AA18D96D094B1E1A"/>
    <w:rsid w:val="004A6940"/>
  </w:style>
  <w:style w:type="paragraph" w:customStyle="1" w:styleId="CD791EEBD82A498DBA1D57326DC9CA4A">
    <w:name w:val="CD791EEBD82A498DBA1D57326DC9CA4A"/>
    <w:rsid w:val="004A6940"/>
  </w:style>
  <w:style w:type="paragraph" w:customStyle="1" w:styleId="A58F9496329241B89388B51A48BABD4A">
    <w:name w:val="A58F9496329241B89388B51A48BABD4A"/>
    <w:rsid w:val="004A6940"/>
  </w:style>
  <w:style w:type="paragraph" w:customStyle="1" w:styleId="27963A16661540F2886AA89EE7505EAB">
    <w:name w:val="27963A16661540F2886AA89EE7505EAB"/>
    <w:rsid w:val="004A6940"/>
  </w:style>
  <w:style w:type="paragraph" w:customStyle="1" w:styleId="A31C0F5DE5A249C9870CA20F340E4D9A">
    <w:name w:val="A31C0F5DE5A249C9870CA20F340E4D9A"/>
    <w:rsid w:val="004A6940"/>
  </w:style>
  <w:style w:type="paragraph" w:customStyle="1" w:styleId="4B8236D66E314D1EA62780299E217D38">
    <w:name w:val="4B8236D66E314D1EA62780299E217D38"/>
    <w:rsid w:val="004A6940"/>
  </w:style>
  <w:style w:type="paragraph" w:customStyle="1" w:styleId="788A270114C14CBCA5F7C2AD65BF8267">
    <w:name w:val="788A270114C14CBCA5F7C2AD65BF8267"/>
    <w:rsid w:val="004A6940"/>
  </w:style>
  <w:style w:type="paragraph" w:customStyle="1" w:styleId="20987973D17244A391DACE419F6A244A">
    <w:name w:val="20987973D17244A391DACE419F6A244A"/>
    <w:rsid w:val="004A6940"/>
  </w:style>
  <w:style w:type="paragraph" w:customStyle="1" w:styleId="5A6EB64DE5AA4066815707BF9F943C4B">
    <w:name w:val="5A6EB64DE5AA4066815707BF9F943C4B"/>
    <w:rsid w:val="004A6940"/>
  </w:style>
  <w:style w:type="paragraph" w:customStyle="1" w:styleId="20B8186692614F56A8B5671FB6764D63">
    <w:name w:val="20B8186692614F56A8B5671FB6764D63"/>
    <w:rsid w:val="004A6940"/>
  </w:style>
  <w:style w:type="paragraph" w:customStyle="1" w:styleId="6AD4D4DE75A34C6E86379E1C782D01C8">
    <w:name w:val="6AD4D4DE75A34C6E86379E1C782D01C8"/>
    <w:rsid w:val="004A6940"/>
  </w:style>
  <w:style w:type="paragraph" w:customStyle="1" w:styleId="1D267E788C55446BAAA8862F60303DDA">
    <w:name w:val="1D267E788C55446BAAA8862F60303DDA"/>
    <w:rsid w:val="004A6940"/>
  </w:style>
  <w:style w:type="paragraph" w:customStyle="1" w:styleId="9030A80CE0D945ADB8B0294BFAE68273">
    <w:name w:val="9030A80CE0D945ADB8B0294BFAE68273"/>
    <w:rsid w:val="004A6940"/>
  </w:style>
  <w:style w:type="paragraph" w:customStyle="1" w:styleId="96695A8CE1F64A779CAAD0F87541AF03">
    <w:name w:val="96695A8CE1F64A779CAAD0F87541AF03"/>
    <w:rsid w:val="004A6940"/>
  </w:style>
  <w:style w:type="paragraph" w:customStyle="1" w:styleId="34F872D82537459DAF19BD6C7295CB76">
    <w:name w:val="34F872D82537459DAF19BD6C7295CB76"/>
    <w:rsid w:val="004A6940"/>
  </w:style>
  <w:style w:type="paragraph" w:customStyle="1" w:styleId="3A7C481FA3934A6DB25AAC98B7B43A6A">
    <w:name w:val="3A7C481FA3934A6DB25AAC98B7B43A6A"/>
    <w:rsid w:val="004A69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eme1">
  <a:themeElements>
    <a:clrScheme name="BUS_Activity Based Cost Tracke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F7F5E6"/>
      </a:accent1>
      <a:accent2>
        <a:srgbClr val="333A56"/>
      </a:accent2>
      <a:accent3>
        <a:srgbClr val="52658F"/>
      </a:accent3>
      <a:accent4>
        <a:srgbClr val="E8E8E8"/>
      </a:accent4>
      <a:accent5>
        <a:srgbClr val="000000"/>
      </a:accent5>
      <a:accent6>
        <a:srgbClr val="8A8A8A"/>
      </a:accent6>
      <a:hlink>
        <a:srgbClr val="0096D2"/>
      </a:hlink>
      <a:folHlink>
        <a:srgbClr val="00578B"/>
      </a:folHlink>
    </a:clrScheme>
    <a:fontScheme name="BUS_Activity Based Cost Tracker">
      <a:majorFont>
        <a:latin typeface="Constantia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Dark" id="{D39323B7-B2D6-4C10-818B-A5CD4ACE85BD}" vid="{15FD9199-0511-4D87-8BFB-2FF3F0C5B5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2780BDE-911A-4377-A48B-871858AEA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Small business client intake form</Template>
  <TotalTime>218</TotalTime>
  <Pages>5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Mikayla Wells</dc:creator>
  <cp:keywords/>
  <dc:description/>
  <cp:lastModifiedBy>Mikayla Wells</cp:lastModifiedBy>
  <cp:revision>1</cp:revision>
  <dcterms:created xsi:type="dcterms:W3CDTF">2025-08-21T22:56:00Z</dcterms:created>
  <dcterms:modified xsi:type="dcterms:W3CDTF">2025-08-22T02:34:00Z</dcterms:modified>
</cp:coreProperties>
</file>